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D44" w:rsidRDefault="00DF74C4" w:rsidP="001D5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the Death et al. [2014] end members were applied only to the fraction of freshwater derived from the ground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ed portion of the RIS (ca. 5%, Carter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Fricker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[2012]), our simulations suggest the overall glacial flux would contribute 50-500% of the observed concentrations in ISW.  Obviously the lower bound is possible, with the remaining 50% supplied by other sources such as MCDW.  However, based on the present measurements it is not possible to distinguish between sub-glacial and glacial meltwater.</w:t>
      </w:r>
    </w:p>
    <w:p w:rsidR="00DF74C4" w:rsidRDefault="00DF74C4" w:rsidP="001D5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74C4" w:rsidRPr="001D5022" w:rsidRDefault="00DF74C4" w:rsidP="001D5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 words</w:t>
      </w:r>
    </w:p>
    <w:sectPr w:rsidR="00DF74C4" w:rsidRPr="001D502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7FB" w:rsidRDefault="003017FB" w:rsidP="001D5022">
      <w:pPr>
        <w:spacing w:after="0" w:line="240" w:lineRule="auto"/>
      </w:pPr>
      <w:r>
        <w:separator/>
      </w:r>
    </w:p>
  </w:endnote>
  <w:endnote w:type="continuationSeparator" w:id="0">
    <w:p w:rsidR="003017FB" w:rsidRDefault="003017FB" w:rsidP="001D5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378286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1D5022" w:rsidRPr="001D5022" w:rsidRDefault="001D5022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D502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D502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1D502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F74C4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1D5022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1D5022" w:rsidRDefault="001D50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7FB" w:rsidRDefault="003017FB" w:rsidP="001D5022">
      <w:pPr>
        <w:spacing w:after="0" w:line="240" w:lineRule="auto"/>
      </w:pPr>
      <w:r>
        <w:separator/>
      </w:r>
    </w:p>
  </w:footnote>
  <w:footnote w:type="continuationSeparator" w:id="0">
    <w:p w:rsidR="003017FB" w:rsidRDefault="003017FB" w:rsidP="001D50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4C4"/>
    <w:rsid w:val="001D5022"/>
    <w:rsid w:val="003017FB"/>
    <w:rsid w:val="003F4405"/>
    <w:rsid w:val="004866C7"/>
    <w:rsid w:val="00DD2D44"/>
    <w:rsid w:val="00DF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0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022"/>
  </w:style>
  <w:style w:type="paragraph" w:styleId="Footer">
    <w:name w:val="footer"/>
    <w:basedOn w:val="Normal"/>
    <w:link w:val="FooterChar"/>
    <w:uiPriority w:val="99"/>
    <w:unhideWhenUsed/>
    <w:rsid w:val="001D50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0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0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022"/>
  </w:style>
  <w:style w:type="paragraph" w:styleId="Footer">
    <w:name w:val="footer"/>
    <w:basedOn w:val="Normal"/>
    <w:link w:val="FooterChar"/>
    <w:uiPriority w:val="99"/>
    <w:unhideWhenUsed/>
    <w:rsid w:val="001D50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0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nnis\Desktop\djm_blank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djm_blank_template.dotx</Template>
  <TotalTime>9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</dc:creator>
  <cp:lastModifiedBy>Dennis</cp:lastModifiedBy>
  <cp:revision>1</cp:revision>
  <dcterms:created xsi:type="dcterms:W3CDTF">2015-07-23T10:59:00Z</dcterms:created>
  <dcterms:modified xsi:type="dcterms:W3CDTF">2015-07-23T11:09:00Z</dcterms:modified>
</cp:coreProperties>
</file>