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44" w:rsidRPr="00E80F9D" w:rsidRDefault="00E6402D" w:rsidP="00E80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9D">
        <w:rPr>
          <w:rFonts w:ascii="Times New Roman" w:hAnsi="Times New Roman" w:cs="Times New Roman"/>
          <w:b/>
          <w:sz w:val="24"/>
          <w:szCs w:val="24"/>
        </w:rPr>
        <w:t>PRISM PI Meeting</w:t>
      </w:r>
    </w:p>
    <w:p w:rsidR="00E6402D" w:rsidRDefault="0015409F" w:rsidP="00E80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23-24</w:t>
      </w:r>
    </w:p>
    <w:p w:rsidR="008415EE" w:rsidRDefault="0015409F" w:rsidP="00436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WHOI, Redfield 2-04 </w:t>
      </w:r>
    </w:p>
    <w:p w:rsidR="00436F43" w:rsidRDefault="0015409F" w:rsidP="00436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(Village Campus</w:t>
      </w:r>
      <w:r w:rsidR="008415EE">
        <w:rPr>
          <w:rFonts w:ascii="Times New Roman" w:hAnsi="Times New Roman" w:cs="Times New Roman"/>
          <w:sz w:val="24"/>
          <w:szCs w:val="24"/>
        </w:rPr>
        <w:t xml:space="preserve">; #8 on </w:t>
      </w:r>
      <w:r w:rsidR="008415EE" w:rsidRPr="008415EE">
        <w:rPr>
          <w:rFonts w:ascii="Times New Roman" w:hAnsi="Times New Roman" w:cs="Times New Roman"/>
          <w:sz w:val="24"/>
          <w:szCs w:val="24"/>
        </w:rPr>
        <w:t>http://www.whoi.edu/page.do?pid=8958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409F" w:rsidRDefault="0015409F" w:rsidP="00436F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E77" w:rsidRDefault="00DB2E77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BFD" w:rsidRPr="00481BFD" w:rsidRDefault="00481BFD" w:rsidP="00481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Notes: Stefanie Mack, Tom Bibby, </w:t>
      </w:r>
      <w:proofErr w:type="spellStart"/>
      <w:r>
        <w:rPr>
          <w:rFonts w:ascii="Times New Roman" w:hAnsi="Times New Roman" w:cs="Times New Roman"/>
          <w:sz w:val="24"/>
          <w:szCs w:val="24"/>
        </w:rPr>
        <w:t>Elodie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Salmon, and Chris Marsay (maybe) will call in.  Dial 508-289-3192; </w:t>
      </w:r>
      <w:r w:rsidRPr="00481BFD">
        <w:rPr>
          <w:rFonts w:ascii="Times New Roman" w:hAnsi="Times New Roman" w:cs="Times New Roman"/>
          <w:sz w:val="24"/>
          <w:szCs w:val="24"/>
        </w:rPr>
        <w:t>Conference code: 042683</w:t>
      </w:r>
    </w:p>
    <w:p w:rsidR="00481BFD" w:rsidRDefault="00481BFD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1BFD" w:rsidRDefault="00481BFD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FD">
        <w:rPr>
          <w:rFonts w:ascii="Times New Roman" w:hAnsi="Times New Roman" w:cs="Times New Roman"/>
          <w:sz w:val="24"/>
          <w:szCs w:val="24"/>
        </w:rPr>
        <w:t>Dennis mobile #: 508-498-3825</w:t>
      </w:r>
    </w:p>
    <w:p w:rsidR="00481BFD" w:rsidRPr="00481BFD" w:rsidRDefault="00481BFD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BFD" w:rsidRDefault="00481BFD" w:rsidP="00481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481BFD" w:rsidRDefault="00481BFD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02D" w:rsidRPr="006A23BC" w:rsidRDefault="0015409F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 July 23</w:t>
      </w:r>
    </w:p>
    <w:p w:rsidR="00E6402D" w:rsidRDefault="00E6402D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E9" w:rsidRDefault="00DB22E9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A2" w:rsidRDefault="003765A2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AF2" w:rsidRDefault="0015409F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6402D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C25E22">
        <w:rPr>
          <w:rFonts w:ascii="Times New Roman" w:hAnsi="Times New Roman" w:cs="Times New Roman"/>
          <w:sz w:val="24"/>
          <w:szCs w:val="24"/>
        </w:rPr>
        <w:tab/>
        <w:t xml:space="preserve">Welcome; </w:t>
      </w:r>
      <w:r w:rsidR="00EC64D2">
        <w:rPr>
          <w:rFonts w:ascii="Times New Roman" w:hAnsi="Times New Roman" w:cs="Times New Roman"/>
          <w:sz w:val="24"/>
          <w:szCs w:val="24"/>
        </w:rPr>
        <w:t xml:space="preserve">PRISM </w:t>
      </w:r>
      <w:r w:rsidR="00F54AF2">
        <w:rPr>
          <w:rFonts w:ascii="Times New Roman" w:hAnsi="Times New Roman" w:cs="Times New Roman"/>
          <w:sz w:val="24"/>
          <w:szCs w:val="24"/>
        </w:rPr>
        <w:t>data &amp; web site updates</w:t>
      </w:r>
    </w:p>
    <w:p w:rsidR="00F54AF2" w:rsidRDefault="00F54AF2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566" w:rsidRDefault="0015409F" w:rsidP="00C25E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manuscripts in preparation for the special issue</w:t>
      </w:r>
    </w:p>
    <w:p w:rsidR="0015409F" w:rsidRDefault="0015409F" w:rsidP="00C2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5A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819C9">
        <w:rPr>
          <w:rFonts w:ascii="Times New Roman" w:hAnsi="Times New Roman" w:cs="Times New Roman"/>
          <w:sz w:val="24"/>
          <w:szCs w:val="24"/>
        </w:rPr>
        <w:t xml:space="preserve">Mapping Fe limitation in Ross Sea using in situ </w:t>
      </w:r>
      <w:proofErr w:type="spellStart"/>
      <w:r w:rsidRPr="003819C9">
        <w:rPr>
          <w:rFonts w:ascii="Times New Roman" w:hAnsi="Times New Roman" w:cs="Times New Roman"/>
          <w:sz w:val="24"/>
          <w:szCs w:val="24"/>
        </w:rPr>
        <w:t>Fv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Fm</w:t>
      </w:r>
      <w:proofErr w:type="spellEnd"/>
      <w:r>
        <w:rPr>
          <w:rFonts w:ascii="Times New Roman" w:hAnsi="Times New Roman" w:cs="Times New Roman"/>
          <w:sz w:val="24"/>
          <w:szCs w:val="24"/>
        </w:rPr>
        <w:t>, bioassay (Bibby</w:t>
      </w:r>
      <w:r w:rsidRPr="003819C9">
        <w:rPr>
          <w:rFonts w:ascii="Times New Roman" w:hAnsi="Times New Roman" w:cs="Times New Roman"/>
          <w:sz w:val="24"/>
          <w:szCs w:val="24"/>
        </w:rPr>
        <w:t>)</w:t>
      </w:r>
    </w:p>
    <w:p w:rsidR="00462C5A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62C5A" w:rsidRPr="003819C9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19C9">
        <w:rPr>
          <w:rFonts w:ascii="Times New Roman" w:hAnsi="Times New Roman" w:cs="Times New Roman"/>
          <w:sz w:val="24"/>
          <w:szCs w:val="24"/>
        </w:rPr>
        <w:t>Tidal mixing and iron sup</w:t>
      </w:r>
      <w:r>
        <w:rPr>
          <w:rFonts w:ascii="Times New Roman" w:hAnsi="Times New Roman" w:cs="Times New Roman"/>
          <w:sz w:val="24"/>
          <w:szCs w:val="24"/>
        </w:rPr>
        <w:t>ply on Ross Bank (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Greenan</w:t>
      </w:r>
      <w:proofErr w:type="spellEnd"/>
      <w:r w:rsidRPr="003819C9">
        <w:rPr>
          <w:rFonts w:ascii="Times New Roman" w:hAnsi="Times New Roman" w:cs="Times New Roman"/>
          <w:sz w:val="24"/>
          <w:szCs w:val="24"/>
        </w:rPr>
        <w:t>)</w:t>
      </w:r>
    </w:p>
    <w:p w:rsidR="00462C5A" w:rsidRDefault="00462C5A" w:rsidP="00C2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9F" w:rsidRPr="003819C9" w:rsidRDefault="00462C5A" w:rsidP="00C25E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5409F" w:rsidRPr="003819C9">
        <w:rPr>
          <w:rFonts w:ascii="Times New Roman" w:hAnsi="Times New Roman" w:cs="Times New Roman"/>
          <w:sz w:val="24"/>
          <w:szCs w:val="24"/>
        </w:rPr>
        <w:t>. Characterization of the mesoscale eddy field of the R</w:t>
      </w:r>
      <w:r>
        <w:rPr>
          <w:rFonts w:ascii="Times New Roman" w:hAnsi="Times New Roman" w:cs="Times New Roman"/>
          <w:sz w:val="24"/>
          <w:szCs w:val="24"/>
        </w:rPr>
        <w:t>oss Sea (</w:t>
      </w:r>
      <w:proofErr w:type="spellStart"/>
      <w:r>
        <w:rPr>
          <w:rFonts w:ascii="Times New Roman" w:hAnsi="Times New Roman" w:cs="Times New Roman"/>
          <w:sz w:val="24"/>
          <w:szCs w:val="24"/>
        </w:rPr>
        <w:t>Klinck</w:t>
      </w:r>
      <w:proofErr w:type="spellEnd"/>
      <w:r w:rsidR="0015409F" w:rsidRPr="003819C9">
        <w:rPr>
          <w:rFonts w:ascii="Times New Roman" w:hAnsi="Times New Roman" w:cs="Times New Roman"/>
          <w:sz w:val="24"/>
          <w:szCs w:val="24"/>
        </w:rPr>
        <w:t>)</w:t>
      </w:r>
    </w:p>
    <w:p w:rsidR="0015409F" w:rsidRPr="003819C9" w:rsidRDefault="0015409F" w:rsidP="0015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C5A" w:rsidRPr="003819C9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409F" w:rsidRPr="003819C9">
        <w:rPr>
          <w:rFonts w:ascii="Times New Roman" w:hAnsi="Times New Roman" w:cs="Times New Roman"/>
          <w:sz w:val="24"/>
          <w:szCs w:val="24"/>
        </w:rPr>
        <w:t xml:space="preserve">. </w:t>
      </w:r>
      <w:r w:rsidRPr="003819C9">
        <w:rPr>
          <w:rFonts w:ascii="Times New Roman" w:hAnsi="Times New Roman" w:cs="Times New Roman"/>
          <w:sz w:val="24"/>
          <w:szCs w:val="24"/>
        </w:rPr>
        <w:t>Eddy resolving simulati</w:t>
      </w:r>
      <w:r>
        <w:rPr>
          <w:rFonts w:ascii="Times New Roman" w:hAnsi="Times New Roman" w:cs="Times New Roman"/>
          <w:sz w:val="24"/>
          <w:szCs w:val="24"/>
        </w:rPr>
        <w:t>ons of the Ross Sea (Mack</w:t>
      </w:r>
      <w:r w:rsidRPr="003819C9">
        <w:rPr>
          <w:rFonts w:ascii="Times New Roman" w:hAnsi="Times New Roman" w:cs="Times New Roman"/>
          <w:sz w:val="24"/>
          <w:szCs w:val="24"/>
        </w:rPr>
        <w:t>)</w:t>
      </w:r>
    </w:p>
    <w:p w:rsidR="00462C5A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62C5A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break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</w:p>
    <w:p w:rsidR="00462C5A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5409F" w:rsidRPr="003819C9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5409F" w:rsidRPr="003819C9">
        <w:rPr>
          <w:rFonts w:ascii="Times New Roman" w:hAnsi="Times New Roman" w:cs="Times New Roman"/>
          <w:sz w:val="24"/>
          <w:szCs w:val="24"/>
        </w:rPr>
        <w:t>MCDW model/data com</w:t>
      </w:r>
      <w:r>
        <w:rPr>
          <w:rFonts w:ascii="Times New Roman" w:hAnsi="Times New Roman" w:cs="Times New Roman"/>
          <w:sz w:val="24"/>
          <w:szCs w:val="24"/>
        </w:rPr>
        <w:t>parisons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Dinniman</w:t>
      </w:r>
      <w:proofErr w:type="spellEnd"/>
      <w:r w:rsidR="0015409F" w:rsidRPr="003819C9">
        <w:rPr>
          <w:rFonts w:ascii="Times New Roman" w:hAnsi="Times New Roman" w:cs="Times New Roman"/>
          <w:sz w:val="24"/>
          <w:szCs w:val="24"/>
        </w:rPr>
        <w:t>)</w:t>
      </w:r>
    </w:p>
    <w:p w:rsidR="0015409F" w:rsidRPr="003819C9" w:rsidRDefault="0015409F" w:rsidP="0015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9F" w:rsidRPr="003819C9" w:rsidRDefault="00462C5A" w:rsidP="00C25E2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5409F" w:rsidRPr="003819C9">
        <w:rPr>
          <w:rFonts w:ascii="Times New Roman" w:hAnsi="Times New Roman" w:cs="Times New Roman"/>
          <w:sz w:val="24"/>
          <w:szCs w:val="24"/>
        </w:rPr>
        <w:t xml:space="preserve">. </w:t>
      </w:r>
      <w:r w:rsidR="0015409F">
        <w:rPr>
          <w:rFonts w:ascii="Times New Roman" w:hAnsi="Times New Roman" w:cs="Times New Roman"/>
          <w:sz w:val="24"/>
          <w:szCs w:val="24"/>
        </w:rPr>
        <w:t>Ghost colonies of</w:t>
      </w:r>
      <w:r w:rsidR="0015409F" w:rsidRPr="00381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09F" w:rsidRPr="003819C9">
        <w:rPr>
          <w:rFonts w:ascii="Times New Roman" w:hAnsi="Times New Roman" w:cs="Times New Roman"/>
          <w:sz w:val="24"/>
          <w:szCs w:val="24"/>
        </w:rPr>
        <w:t>Phaeocystis</w:t>
      </w:r>
      <w:proofErr w:type="spellEnd"/>
      <w:r w:rsidR="0015409F" w:rsidRPr="003819C9">
        <w:rPr>
          <w:rFonts w:ascii="Times New Roman" w:hAnsi="Times New Roman" w:cs="Times New Roman"/>
          <w:sz w:val="24"/>
          <w:szCs w:val="24"/>
        </w:rPr>
        <w:t xml:space="preserve"> (Smith, McGillicuddy et al.)</w:t>
      </w:r>
    </w:p>
    <w:p w:rsidR="0015409F" w:rsidRPr="003819C9" w:rsidRDefault="0015409F" w:rsidP="0015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09F" w:rsidRDefault="00462C5A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5409F" w:rsidRPr="003819C9">
        <w:rPr>
          <w:rFonts w:ascii="Times New Roman" w:hAnsi="Times New Roman" w:cs="Times New Roman"/>
          <w:sz w:val="24"/>
          <w:szCs w:val="24"/>
        </w:rPr>
        <w:t xml:space="preserve">. </w:t>
      </w:r>
      <w:r w:rsidR="0015409F">
        <w:rPr>
          <w:rFonts w:ascii="Times New Roman" w:hAnsi="Times New Roman" w:cs="Times New Roman"/>
          <w:sz w:val="24"/>
          <w:szCs w:val="24"/>
        </w:rPr>
        <w:t xml:space="preserve">Physical and biological dynamics at the edge of the </w:t>
      </w:r>
      <w:r>
        <w:rPr>
          <w:rFonts w:ascii="Times New Roman" w:hAnsi="Times New Roman" w:cs="Times New Roman"/>
          <w:sz w:val="24"/>
          <w:szCs w:val="24"/>
        </w:rPr>
        <w:t>Ross Ice Shelf (</w:t>
      </w:r>
      <w:proofErr w:type="spellStart"/>
      <w:r>
        <w:rPr>
          <w:rFonts w:ascii="Times New Roman" w:hAnsi="Times New Roman" w:cs="Times New Roman"/>
          <w:sz w:val="24"/>
          <w:szCs w:val="24"/>
        </w:rPr>
        <w:t>Yizhen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</w:t>
      </w:r>
      <w:r w:rsidR="0015409F">
        <w:rPr>
          <w:rFonts w:ascii="Times New Roman" w:hAnsi="Times New Roman" w:cs="Times New Roman"/>
          <w:sz w:val="24"/>
          <w:szCs w:val="24"/>
        </w:rPr>
        <w:t>)</w:t>
      </w:r>
    </w:p>
    <w:p w:rsidR="00C25E22" w:rsidRDefault="00C25E22" w:rsidP="0015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80D" w:rsidRDefault="00462C5A" w:rsidP="0079280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25E22" w:rsidRPr="003819C9">
        <w:rPr>
          <w:rFonts w:ascii="Times New Roman" w:hAnsi="Times New Roman" w:cs="Times New Roman"/>
          <w:sz w:val="24"/>
          <w:szCs w:val="24"/>
        </w:rPr>
        <w:t>. High frequency variations in heat flux derived from sensors on seals (</w:t>
      </w:r>
      <w:proofErr w:type="spellStart"/>
      <w:r w:rsidR="00C25E22" w:rsidRPr="003819C9">
        <w:rPr>
          <w:rFonts w:ascii="Times New Roman" w:hAnsi="Times New Roman" w:cs="Times New Roman"/>
          <w:sz w:val="24"/>
          <w:szCs w:val="24"/>
        </w:rPr>
        <w:t>Pinones</w:t>
      </w:r>
      <w:proofErr w:type="spellEnd"/>
      <w:r w:rsidR="00C25E22" w:rsidRPr="003819C9">
        <w:rPr>
          <w:rFonts w:ascii="Times New Roman" w:hAnsi="Times New Roman" w:cs="Times New Roman"/>
          <w:sz w:val="24"/>
          <w:szCs w:val="24"/>
        </w:rPr>
        <w:t xml:space="preserve"> et al.)</w:t>
      </w:r>
    </w:p>
    <w:p w:rsidR="008415EE" w:rsidRDefault="008415EE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415EE" w:rsidRDefault="008415EE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initial configuration of working groups</w:t>
      </w:r>
    </w:p>
    <w:p w:rsidR="008415EE" w:rsidRDefault="008415EE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e.g</w:t>
      </w:r>
      <w:proofErr w:type="gramEnd"/>
      <w:r>
        <w:rPr>
          <w:rFonts w:ascii="Times New Roman" w:hAnsi="Times New Roman" w:cs="Times New Roman"/>
          <w:sz w:val="24"/>
          <w:szCs w:val="24"/>
        </w:rPr>
        <w:t>. Ross Ice Shelf edge dynamics; idealized and realistic studies</w:t>
      </w:r>
    </w:p>
    <w:p w:rsidR="008415EE" w:rsidRPr="003819C9" w:rsidRDefault="008415EE" w:rsidP="00462C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Yizhen</w:t>
      </w:r>
      <w:proofErr w:type="spellEnd"/>
      <w:r>
        <w:rPr>
          <w:rFonts w:ascii="Times New Roman" w:hAnsi="Times New Roman" w:cs="Times New Roman"/>
          <w:sz w:val="24"/>
          <w:szCs w:val="24"/>
        </w:rPr>
        <w:t>, Dennis, Mike, Stephanie</w:t>
      </w:r>
    </w:p>
    <w:p w:rsidR="0015409F" w:rsidRPr="003819C9" w:rsidRDefault="0015409F" w:rsidP="00154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E9" w:rsidRDefault="00462C5A" w:rsidP="00DB2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Dinner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McGillicuddys</w:t>
      </w:r>
      <w:proofErr w:type="spellEnd"/>
    </w:p>
    <w:p w:rsidR="006A23BC" w:rsidRDefault="006A23B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5EE" w:rsidRDefault="008415EE" w:rsidP="00E64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02D" w:rsidRPr="006A23BC" w:rsidRDefault="00462C5A" w:rsidP="00E64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Friday July 24</w:t>
      </w:r>
    </w:p>
    <w:p w:rsidR="006A23BC" w:rsidRDefault="006A23BC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A2" w:rsidRDefault="00462C5A" w:rsidP="00462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</w:t>
      </w:r>
      <w:r w:rsidR="006A23BC">
        <w:rPr>
          <w:rFonts w:ascii="Times New Roman" w:hAnsi="Times New Roman" w:cs="Times New Roman"/>
          <w:sz w:val="24"/>
          <w:szCs w:val="24"/>
        </w:rPr>
        <w:t>0</w:t>
      </w:r>
      <w:r w:rsidR="006A23BC">
        <w:rPr>
          <w:rFonts w:ascii="Times New Roman" w:hAnsi="Times New Roman" w:cs="Times New Roman"/>
          <w:sz w:val="24"/>
          <w:szCs w:val="24"/>
        </w:rPr>
        <w:tab/>
      </w:r>
      <w:r w:rsidR="003765A2">
        <w:rPr>
          <w:rFonts w:ascii="Times New Roman" w:hAnsi="Times New Roman" w:cs="Times New Roman"/>
          <w:sz w:val="24"/>
          <w:szCs w:val="24"/>
        </w:rPr>
        <w:t>Additional presentations</w:t>
      </w:r>
    </w:p>
    <w:p w:rsidR="003765A2" w:rsidRDefault="003765A2" w:rsidP="00462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A2" w:rsidRDefault="003765A2" w:rsidP="00376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3819C9">
        <w:rPr>
          <w:rFonts w:ascii="Times New Roman" w:hAnsi="Times New Roman" w:cs="Times New Roman"/>
          <w:sz w:val="24"/>
          <w:szCs w:val="24"/>
        </w:rPr>
        <w:t>Coupled physical-biological simulations (Salmon et al.)</w:t>
      </w:r>
      <w:proofErr w:type="gramEnd"/>
    </w:p>
    <w:p w:rsidR="00230AF0" w:rsidRDefault="00230AF0" w:rsidP="00376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9280D" w:rsidRDefault="0079280D" w:rsidP="00376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Krill / silverfish distributions (Warren et al., presented by Eileen)</w:t>
      </w:r>
    </w:p>
    <w:p w:rsidR="003765A2" w:rsidRDefault="003765A2" w:rsidP="00462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A2" w:rsidRDefault="003765A2" w:rsidP="00376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765A2">
        <w:rPr>
          <w:rFonts w:ascii="Times New Roman" w:hAnsi="Times New Roman" w:cs="Times New Roman"/>
          <w:sz w:val="24"/>
          <w:szCs w:val="24"/>
        </w:rPr>
        <w:t>Pierpaolo</w:t>
      </w:r>
      <w:proofErr w:type="spellEnd"/>
      <w:r w:rsidRPr="003765A2">
        <w:rPr>
          <w:rFonts w:ascii="Times New Roman" w:hAnsi="Times New Roman" w:cs="Times New Roman"/>
          <w:sz w:val="24"/>
          <w:szCs w:val="24"/>
        </w:rPr>
        <w:t xml:space="preserve"> Falco</w:t>
      </w:r>
      <w:r>
        <w:rPr>
          <w:rFonts w:ascii="Times New Roman" w:hAnsi="Times New Roman" w:cs="Times New Roman"/>
          <w:sz w:val="24"/>
          <w:szCs w:val="24"/>
        </w:rPr>
        <w:t>, Summary of Italian contributions to the special issue</w:t>
      </w:r>
    </w:p>
    <w:p w:rsidR="003765A2" w:rsidRDefault="003765A2" w:rsidP="00462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64DD" w:rsidRDefault="003765A2" w:rsidP="00376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</w:t>
      </w:r>
      <w:r w:rsidR="00462C5A">
        <w:rPr>
          <w:rFonts w:ascii="Times New Roman" w:hAnsi="Times New Roman" w:cs="Times New Roman"/>
          <w:sz w:val="24"/>
          <w:szCs w:val="24"/>
        </w:rPr>
        <w:t xml:space="preserve"> working groups</w:t>
      </w:r>
    </w:p>
    <w:p w:rsidR="00F46AAA" w:rsidRDefault="00F46AAA" w:rsidP="003765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402D" w:rsidRDefault="00F46AAA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Ross Bank – Blair, Mike, Pete, Dennis</w:t>
      </w:r>
    </w:p>
    <w:p w:rsidR="00F46AAA" w:rsidRDefault="00F46AAA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D" w:rsidRDefault="00E6402D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6A23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0636F5">
        <w:rPr>
          <w:rFonts w:ascii="Times New Roman" w:hAnsi="Times New Roman" w:cs="Times New Roman"/>
          <w:sz w:val="24"/>
          <w:szCs w:val="24"/>
        </w:rPr>
        <w:tab/>
      </w:r>
      <w:r w:rsidR="008415EE">
        <w:rPr>
          <w:rFonts w:ascii="Times New Roman" w:hAnsi="Times New Roman" w:cs="Times New Roman"/>
          <w:sz w:val="24"/>
          <w:szCs w:val="24"/>
        </w:rPr>
        <w:t>Break</w:t>
      </w:r>
    </w:p>
    <w:p w:rsidR="006A23BC" w:rsidRDefault="006A23BC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D" w:rsidRDefault="00E6402D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23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23B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Working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groups</w:t>
      </w:r>
    </w:p>
    <w:p w:rsidR="006A23BC" w:rsidRDefault="006A23BC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D" w:rsidRDefault="00E6402D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 </w:t>
      </w:r>
      <w:r w:rsidR="000636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Lunch</w:t>
      </w:r>
      <w:r w:rsidR="00850A9D" w:rsidRPr="00850A9D">
        <w:rPr>
          <w:rFonts w:ascii="Times New Roman" w:hAnsi="Times New Roman" w:cs="Times New Roman"/>
          <w:sz w:val="24"/>
          <w:szCs w:val="24"/>
        </w:rPr>
        <w:t xml:space="preserve"> </w:t>
      </w:r>
      <w:r w:rsidR="00850A9D">
        <w:rPr>
          <w:rFonts w:ascii="Times New Roman" w:hAnsi="Times New Roman" w:cs="Times New Roman"/>
          <w:sz w:val="24"/>
          <w:szCs w:val="24"/>
        </w:rPr>
        <w:t>catered on site</w:t>
      </w:r>
    </w:p>
    <w:p w:rsidR="00347063" w:rsidRDefault="00347063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7063" w:rsidRDefault="00347063" w:rsidP="003470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:rsidR="00347063" w:rsidRDefault="00347063" w:rsidP="003470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Presence at Ocean Sciences New Orleans?</w:t>
      </w:r>
    </w:p>
    <w:p w:rsidR="00347063" w:rsidRDefault="00347063" w:rsidP="003470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Future meetings?</w:t>
      </w:r>
      <w:proofErr w:type="gramEnd"/>
    </w:p>
    <w:p w:rsidR="006A23BC" w:rsidRDefault="006A23BC" w:rsidP="006A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A9D" w:rsidRDefault="00E6402D" w:rsidP="006A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23BC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="006A23BC">
        <w:rPr>
          <w:rFonts w:ascii="Times New Roman" w:hAnsi="Times New Roman" w:cs="Times New Roman"/>
          <w:sz w:val="24"/>
          <w:szCs w:val="24"/>
        </w:rPr>
        <w:t xml:space="preserve"> groups</w:t>
      </w:r>
    </w:p>
    <w:p w:rsidR="006A23BC" w:rsidRDefault="006A23BC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D" w:rsidRDefault="00E6402D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3:00 </w:t>
      </w:r>
      <w:r w:rsidR="000636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Break</w:t>
      </w:r>
    </w:p>
    <w:p w:rsidR="006A23BC" w:rsidRDefault="006A23BC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D" w:rsidRDefault="00E6402D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23BC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="006A23BC">
        <w:rPr>
          <w:rFonts w:ascii="Times New Roman" w:hAnsi="Times New Roman" w:cs="Times New Roman"/>
          <w:sz w:val="24"/>
          <w:szCs w:val="24"/>
        </w:rPr>
        <w:t xml:space="preserve"> groups</w:t>
      </w:r>
    </w:p>
    <w:p w:rsidR="006A23BC" w:rsidRDefault="006A23BC" w:rsidP="00E64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D" w:rsidRPr="001D5022" w:rsidRDefault="00E6402D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5:00 </w:t>
      </w:r>
      <w:r w:rsidR="000636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E6402D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B3" w:rsidRDefault="00541AB3" w:rsidP="001D5022">
      <w:pPr>
        <w:spacing w:after="0" w:line="240" w:lineRule="auto"/>
      </w:pPr>
      <w:r>
        <w:separator/>
      </w:r>
    </w:p>
  </w:endnote>
  <w:endnote w:type="continuationSeparator" w:id="0">
    <w:p w:rsidR="00541AB3" w:rsidRDefault="00541AB3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0A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B3" w:rsidRDefault="00541AB3" w:rsidP="001D5022">
      <w:pPr>
        <w:spacing w:after="0" w:line="240" w:lineRule="auto"/>
      </w:pPr>
      <w:r>
        <w:separator/>
      </w:r>
    </w:p>
  </w:footnote>
  <w:footnote w:type="continuationSeparator" w:id="0">
    <w:p w:rsidR="00541AB3" w:rsidRDefault="00541AB3" w:rsidP="001D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2D"/>
    <w:rsid w:val="0000373E"/>
    <w:rsid w:val="0004478D"/>
    <w:rsid w:val="0005736B"/>
    <w:rsid w:val="000636F5"/>
    <w:rsid w:val="0009188B"/>
    <w:rsid w:val="000A5A69"/>
    <w:rsid w:val="000C7EF4"/>
    <w:rsid w:val="000D2860"/>
    <w:rsid w:val="000D2C6C"/>
    <w:rsid w:val="000E2F4F"/>
    <w:rsid w:val="001243B3"/>
    <w:rsid w:val="0015409F"/>
    <w:rsid w:val="00155839"/>
    <w:rsid w:val="00161B97"/>
    <w:rsid w:val="001C3B18"/>
    <w:rsid w:val="001C64DD"/>
    <w:rsid w:val="001D5022"/>
    <w:rsid w:val="001F5C30"/>
    <w:rsid w:val="00225671"/>
    <w:rsid w:val="00230AF0"/>
    <w:rsid w:val="002447B0"/>
    <w:rsid w:val="00296F4B"/>
    <w:rsid w:val="002A350D"/>
    <w:rsid w:val="002C5E98"/>
    <w:rsid w:val="002F0C83"/>
    <w:rsid w:val="00347063"/>
    <w:rsid w:val="003765A2"/>
    <w:rsid w:val="00377269"/>
    <w:rsid w:val="003F4405"/>
    <w:rsid w:val="004164E6"/>
    <w:rsid w:val="00436F43"/>
    <w:rsid w:val="004414AC"/>
    <w:rsid w:val="00462C5A"/>
    <w:rsid w:val="00470D6D"/>
    <w:rsid w:val="00481BFD"/>
    <w:rsid w:val="004866C7"/>
    <w:rsid w:val="00520731"/>
    <w:rsid w:val="00532C04"/>
    <w:rsid w:val="00541AB3"/>
    <w:rsid w:val="0060662F"/>
    <w:rsid w:val="006A23BC"/>
    <w:rsid w:val="006A4509"/>
    <w:rsid w:val="007651BC"/>
    <w:rsid w:val="007775F6"/>
    <w:rsid w:val="00777CB1"/>
    <w:rsid w:val="0079280D"/>
    <w:rsid w:val="007A05D6"/>
    <w:rsid w:val="007A44A0"/>
    <w:rsid w:val="007B0B54"/>
    <w:rsid w:val="007E2838"/>
    <w:rsid w:val="008206A0"/>
    <w:rsid w:val="008415EE"/>
    <w:rsid w:val="0084321E"/>
    <w:rsid w:val="00850A9D"/>
    <w:rsid w:val="00A2305E"/>
    <w:rsid w:val="00AF11A5"/>
    <w:rsid w:val="00AF234E"/>
    <w:rsid w:val="00B0596F"/>
    <w:rsid w:val="00B07362"/>
    <w:rsid w:val="00B33438"/>
    <w:rsid w:val="00B749F9"/>
    <w:rsid w:val="00BC5DEA"/>
    <w:rsid w:val="00C25E22"/>
    <w:rsid w:val="00C317FF"/>
    <w:rsid w:val="00C37880"/>
    <w:rsid w:val="00C54980"/>
    <w:rsid w:val="00CB7885"/>
    <w:rsid w:val="00CD0ACA"/>
    <w:rsid w:val="00D14CE6"/>
    <w:rsid w:val="00D82C69"/>
    <w:rsid w:val="00DB22E9"/>
    <w:rsid w:val="00DB2E77"/>
    <w:rsid w:val="00DD2D44"/>
    <w:rsid w:val="00E443AF"/>
    <w:rsid w:val="00E52EAB"/>
    <w:rsid w:val="00E6402D"/>
    <w:rsid w:val="00E80F9D"/>
    <w:rsid w:val="00EC64D2"/>
    <w:rsid w:val="00ED1E64"/>
    <w:rsid w:val="00F0532F"/>
    <w:rsid w:val="00F076E8"/>
    <w:rsid w:val="00F46AAA"/>
    <w:rsid w:val="00F54AF2"/>
    <w:rsid w:val="00F5609C"/>
    <w:rsid w:val="00F7051C"/>
    <w:rsid w:val="00F752C6"/>
    <w:rsid w:val="00FA75C0"/>
    <w:rsid w:val="00FB1566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character" w:styleId="Hyperlink">
    <w:name w:val="Hyperlink"/>
    <w:basedOn w:val="DefaultParagraphFont"/>
    <w:uiPriority w:val="99"/>
    <w:unhideWhenUsed/>
    <w:rsid w:val="00532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character" w:styleId="Hyperlink">
    <w:name w:val="Hyperlink"/>
    <w:basedOn w:val="DefaultParagraphFont"/>
    <w:uiPriority w:val="99"/>
    <w:unhideWhenUsed/>
    <w:rsid w:val="00532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djm_blank_template.dotx</Template>
  <TotalTime>81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10</cp:revision>
  <cp:lastPrinted>2013-11-05T15:30:00Z</cp:lastPrinted>
  <dcterms:created xsi:type="dcterms:W3CDTF">2015-07-09T15:46:00Z</dcterms:created>
  <dcterms:modified xsi:type="dcterms:W3CDTF">2015-07-22T13:45:00Z</dcterms:modified>
</cp:coreProperties>
</file>