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F6" w:rsidRDefault="00A57C2F" w:rsidP="0040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SPIROPA Project Meeting</w:t>
      </w:r>
    </w:p>
    <w:p w:rsidR="00A57C2F" w:rsidRPr="00A57C2F" w:rsidRDefault="00A57C2F" w:rsidP="00407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C2F">
        <w:rPr>
          <w:rFonts w:ascii="Times New Roman" w:hAnsi="Times New Roman" w:cs="Times New Roman"/>
          <w:sz w:val="24"/>
          <w:szCs w:val="24"/>
        </w:rPr>
        <w:t>November 28-29, 2018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AF" w:rsidRDefault="00A57C2F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7770AF">
        <w:rPr>
          <w:rFonts w:ascii="Times New Roman" w:hAnsi="Times New Roman" w:cs="Times New Roman"/>
          <w:sz w:val="24"/>
          <w:szCs w:val="24"/>
        </w:rPr>
        <w:t>Agenda</w:t>
      </w:r>
    </w:p>
    <w:p w:rsidR="00A57C2F" w:rsidRDefault="00A57C2F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C2F" w:rsidRPr="00C604D8" w:rsidRDefault="00A57C2F" w:rsidP="00A57C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4D8">
        <w:rPr>
          <w:rFonts w:ascii="Times New Roman" w:hAnsi="Times New Roman" w:cs="Times New Roman"/>
          <w:i/>
          <w:sz w:val="24"/>
          <w:szCs w:val="24"/>
        </w:rPr>
        <w:t>Wednesday, 28 November – Bigelow 217</w:t>
      </w:r>
    </w:p>
    <w:p w:rsidR="007770AF" w:rsidRDefault="007770AF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D8" w:rsidRDefault="00C604D8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12:30pm take-out lunch from Woods Hole Market available</w:t>
      </w:r>
    </w:p>
    <w:p w:rsidR="00C604D8" w:rsidRDefault="00C604D8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A57C2F" w:rsidP="00A5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 start</w:t>
      </w:r>
    </w:p>
    <w:p w:rsidR="00407EE4" w:rsidRDefault="00407EE4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:rsidR="007770AF" w:rsidRPr="00E36AF6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Dennis –</w:t>
      </w:r>
      <w:r w:rsidR="004B65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6AF6">
        <w:rPr>
          <w:rFonts w:ascii="Times New Roman" w:hAnsi="Times New Roman" w:cs="Times New Roman"/>
          <w:sz w:val="24"/>
          <w:szCs w:val="24"/>
        </w:rPr>
        <w:t>overview</w:t>
      </w:r>
    </w:p>
    <w:p w:rsidR="007770AF" w:rsidRPr="00E36AF6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 xml:space="preserve">Gordon – physics, Pioneer </w:t>
      </w:r>
      <w:proofErr w:type="spellStart"/>
      <w:r w:rsidRPr="00E36AF6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E36AF6">
        <w:rPr>
          <w:rFonts w:ascii="Times New Roman" w:hAnsi="Times New Roman" w:cs="Times New Roman"/>
          <w:sz w:val="24"/>
          <w:szCs w:val="24"/>
        </w:rPr>
        <w:t>, modeling</w:t>
      </w:r>
    </w:p>
    <w:p w:rsidR="007770AF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Heidi – phytoplankton</w:t>
      </w:r>
    </w:p>
    <w:p w:rsidR="004B6554" w:rsidRPr="00E36AF6" w:rsidRDefault="004B6554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– DAVPR observations</w:t>
      </w:r>
    </w:p>
    <w:p w:rsidR="007770AF" w:rsidRPr="00E36AF6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Walker – primary production</w:t>
      </w:r>
    </w:p>
    <w:p w:rsidR="007770AF" w:rsidRPr="00E36AF6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 xml:space="preserve">Jeff </w:t>
      </w:r>
      <w:r w:rsidR="00A57C2F">
        <w:rPr>
          <w:rFonts w:ascii="Times New Roman" w:hAnsi="Times New Roman" w:cs="Times New Roman"/>
          <w:sz w:val="24"/>
          <w:szCs w:val="24"/>
        </w:rPr>
        <w:t xml:space="preserve">and Chrissy </w:t>
      </w:r>
      <w:r w:rsidRPr="00E36AF6">
        <w:rPr>
          <w:rFonts w:ascii="Times New Roman" w:hAnsi="Times New Roman" w:cs="Times New Roman"/>
          <w:sz w:val="24"/>
          <w:szCs w:val="24"/>
        </w:rPr>
        <w:t>– grazing</w:t>
      </w:r>
    </w:p>
    <w:p w:rsidR="007770AF" w:rsidRDefault="007770AF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Rachel – GPP / NCP</w:t>
      </w:r>
    </w:p>
    <w:p w:rsidR="00C604D8" w:rsidRDefault="00C604D8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1A5ACC" w:rsidP="00C604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– Synthesis</w:t>
      </w:r>
    </w:p>
    <w:p w:rsidR="001A5ACC" w:rsidRDefault="00C604D8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ACC">
        <w:rPr>
          <w:rFonts w:ascii="Times New Roman" w:hAnsi="Times New Roman" w:cs="Times New Roman"/>
          <w:sz w:val="24"/>
          <w:szCs w:val="24"/>
        </w:rPr>
        <w:tab/>
        <w:t>Working group needs for Thursday</w:t>
      </w:r>
    </w:p>
    <w:p w:rsidR="001A5ACC" w:rsidRDefault="00C604D8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ACC">
        <w:rPr>
          <w:rFonts w:ascii="Times New Roman" w:hAnsi="Times New Roman" w:cs="Times New Roman"/>
          <w:sz w:val="24"/>
          <w:szCs w:val="24"/>
        </w:rPr>
        <w:tab/>
        <w:t>Papers to write</w:t>
      </w:r>
    </w:p>
    <w:p w:rsidR="006F0B22" w:rsidRDefault="006F0B22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22" w:rsidRDefault="006F0B22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6:30pm Dinner in town, location TBA</w:t>
      </w:r>
    </w:p>
    <w:p w:rsidR="00EA1BCD" w:rsidRDefault="00EA1BCD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C2F" w:rsidRPr="00C604D8" w:rsidRDefault="00A57C2F" w:rsidP="00A57C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04D8">
        <w:rPr>
          <w:rFonts w:ascii="Times New Roman" w:hAnsi="Times New Roman" w:cs="Times New Roman"/>
          <w:i/>
          <w:sz w:val="24"/>
          <w:szCs w:val="24"/>
        </w:rPr>
        <w:t>Thursday, 29 November – Bigelow 114</w:t>
      </w:r>
    </w:p>
    <w:p w:rsidR="00A57C2F" w:rsidRDefault="00A57C2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D8" w:rsidRDefault="001A5ACC" w:rsidP="00C6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9:00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D8" w:rsidRPr="00E36AF6">
        <w:rPr>
          <w:rFonts w:ascii="Times New Roman" w:hAnsi="Times New Roman" w:cs="Times New Roman"/>
          <w:sz w:val="24"/>
          <w:szCs w:val="24"/>
        </w:rPr>
        <w:t>Dan</w:t>
      </w:r>
      <w:r w:rsidR="00C604D8">
        <w:rPr>
          <w:rFonts w:ascii="Times New Roman" w:hAnsi="Times New Roman" w:cs="Times New Roman"/>
          <w:sz w:val="24"/>
          <w:szCs w:val="24"/>
        </w:rPr>
        <w:t xml:space="preserve"> and Saskia</w:t>
      </w:r>
      <w:r w:rsidR="00C604D8" w:rsidRPr="00E36AF6">
        <w:rPr>
          <w:rFonts w:ascii="Times New Roman" w:hAnsi="Times New Roman" w:cs="Times New Roman"/>
          <w:sz w:val="24"/>
          <w:szCs w:val="24"/>
        </w:rPr>
        <w:t xml:space="preserve"> – outreach</w:t>
      </w:r>
    </w:p>
    <w:p w:rsidR="00C604D8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D8" w:rsidRDefault="00C604D8" w:rsidP="00C6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Pr="00E36AF6">
        <w:rPr>
          <w:rFonts w:ascii="Times New Roman" w:hAnsi="Times New Roman" w:cs="Times New Roman"/>
          <w:sz w:val="24"/>
          <w:szCs w:val="24"/>
        </w:rPr>
        <w:t>Heidi – synergy with LTER</w:t>
      </w:r>
    </w:p>
    <w:p w:rsidR="00C604D8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6F0B2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Cruise planning – Dennis (ref. cruise planning document)</w:t>
      </w:r>
    </w:p>
    <w:p w:rsidR="00C604D8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1A5ACC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12:00-1:30 lunch break</w:t>
      </w:r>
    </w:p>
    <w:p w:rsidR="00C604D8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22" w:rsidRDefault="006F0B22" w:rsidP="006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Feedback on web site – all</w:t>
      </w:r>
    </w:p>
    <w:p w:rsidR="006F0B22" w:rsidRDefault="006F0B22" w:rsidP="006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22" w:rsidRDefault="006F0B22" w:rsidP="006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 Synthesis</w:t>
      </w:r>
    </w:p>
    <w:p w:rsidR="006F0B22" w:rsidRDefault="006F0B22" w:rsidP="006F0B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</w:p>
    <w:p w:rsidR="006F0B22" w:rsidRDefault="006F0B22" w:rsidP="006F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Papers to write</w:t>
      </w:r>
    </w:p>
    <w:p w:rsidR="006F0B22" w:rsidRDefault="006F0B22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6F0B22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604D8">
        <w:rPr>
          <w:rFonts w:ascii="Times New Roman" w:hAnsi="Times New Roman" w:cs="Times New Roman"/>
          <w:sz w:val="24"/>
          <w:szCs w:val="24"/>
        </w:rPr>
        <w:t>orking groups</w:t>
      </w:r>
      <w:r>
        <w:rPr>
          <w:rFonts w:ascii="Times New Roman" w:hAnsi="Times New Roman" w:cs="Times New Roman"/>
          <w:sz w:val="24"/>
          <w:szCs w:val="24"/>
        </w:rPr>
        <w:t xml:space="preserve"> as needed</w:t>
      </w:r>
    </w:p>
    <w:p w:rsidR="00C604D8" w:rsidRDefault="00C604D8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CC" w:rsidRDefault="001A5ACC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5:00 end</w:t>
      </w:r>
    </w:p>
    <w:p w:rsidR="00C604D8" w:rsidRDefault="00C604D8" w:rsidP="001A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BB" w:rsidRPr="001D5022" w:rsidRDefault="001A5ACC" w:rsidP="00E3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3FBB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D4" w:rsidRDefault="003F69D4" w:rsidP="001D5022">
      <w:pPr>
        <w:spacing w:after="0" w:line="240" w:lineRule="auto"/>
      </w:pPr>
      <w:r>
        <w:separator/>
      </w:r>
    </w:p>
  </w:endnote>
  <w:endnote w:type="continuationSeparator" w:id="0">
    <w:p w:rsidR="003F69D4" w:rsidRDefault="003F69D4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55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D4" w:rsidRDefault="003F69D4" w:rsidP="001D5022">
      <w:pPr>
        <w:spacing w:after="0" w:line="240" w:lineRule="auto"/>
      </w:pPr>
      <w:r>
        <w:separator/>
      </w:r>
    </w:p>
  </w:footnote>
  <w:footnote w:type="continuationSeparator" w:id="0">
    <w:p w:rsidR="003F69D4" w:rsidRDefault="003F69D4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6"/>
    <w:rsid w:val="0000760C"/>
    <w:rsid w:val="00016C28"/>
    <w:rsid w:val="001A5ACC"/>
    <w:rsid w:val="001D5022"/>
    <w:rsid w:val="00316EB1"/>
    <w:rsid w:val="0033375C"/>
    <w:rsid w:val="003722FA"/>
    <w:rsid w:val="003F4405"/>
    <w:rsid w:val="003F69D4"/>
    <w:rsid w:val="00407EE4"/>
    <w:rsid w:val="00456201"/>
    <w:rsid w:val="00483FBB"/>
    <w:rsid w:val="004866C7"/>
    <w:rsid w:val="004A7171"/>
    <w:rsid w:val="004B6554"/>
    <w:rsid w:val="0052071B"/>
    <w:rsid w:val="00587569"/>
    <w:rsid w:val="00616538"/>
    <w:rsid w:val="006C4BDC"/>
    <w:rsid w:val="006C5C33"/>
    <w:rsid w:val="006F0B22"/>
    <w:rsid w:val="007770AF"/>
    <w:rsid w:val="007A3728"/>
    <w:rsid w:val="00890E20"/>
    <w:rsid w:val="00A116D2"/>
    <w:rsid w:val="00A543E5"/>
    <w:rsid w:val="00A57C2F"/>
    <w:rsid w:val="00A57EF7"/>
    <w:rsid w:val="00B17099"/>
    <w:rsid w:val="00BA3DED"/>
    <w:rsid w:val="00C604D8"/>
    <w:rsid w:val="00C8469D"/>
    <w:rsid w:val="00DD2D44"/>
    <w:rsid w:val="00E36AF6"/>
    <w:rsid w:val="00EA1BCD"/>
    <w:rsid w:val="00F27851"/>
    <w:rsid w:val="00FA56F4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EA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EA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3</cp:revision>
  <dcterms:created xsi:type="dcterms:W3CDTF">2018-11-21T13:01:00Z</dcterms:created>
  <dcterms:modified xsi:type="dcterms:W3CDTF">2018-11-24T13:22:00Z</dcterms:modified>
</cp:coreProperties>
</file>