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44" w:rsidRPr="00A1435C" w:rsidRDefault="00F6096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2018 PI meeting - </w:t>
      </w:r>
      <w:r w:rsidR="0052261C" w:rsidRPr="00A1435C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F60960" w:rsidRDefault="00F60960" w:rsidP="00F6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960" w:rsidRPr="003A79B7" w:rsidRDefault="00F60960" w:rsidP="00F6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B7">
        <w:rPr>
          <w:rFonts w:ascii="Times New Roman" w:hAnsi="Times New Roman" w:cs="Times New Roman"/>
          <w:sz w:val="24"/>
          <w:szCs w:val="24"/>
        </w:rPr>
        <w:t xml:space="preserve">Monthly </w:t>
      </w:r>
      <w:proofErr w:type="spellStart"/>
      <w:r w:rsidRPr="003A79B7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3A79B7">
        <w:rPr>
          <w:rFonts w:ascii="Times New Roman" w:hAnsi="Times New Roman" w:cs="Times New Roman"/>
          <w:sz w:val="24"/>
          <w:szCs w:val="24"/>
        </w:rPr>
        <w:t xml:space="preserve"> / google hangout / zoom calls</w:t>
      </w:r>
    </w:p>
    <w:p w:rsidR="00F60960" w:rsidRPr="00CB4049" w:rsidRDefault="00F60960" w:rsidP="00F6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4049">
        <w:rPr>
          <w:rFonts w:ascii="Times New Roman" w:hAnsi="Times New Roman" w:cs="Times New Roman"/>
          <w:sz w:val="24"/>
          <w:szCs w:val="24"/>
        </w:rPr>
        <w:t>3</w:t>
      </w:r>
      <w:r w:rsidRPr="00CB40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B4049">
        <w:rPr>
          <w:rFonts w:ascii="Times New Roman" w:hAnsi="Times New Roman" w:cs="Times New Roman"/>
          <w:sz w:val="24"/>
          <w:szCs w:val="24"/>
        </w:rPr>
        <w:t xml:space="preserve"> Wednesday of every month at 8am</w:t>
      </w:r>
    </w:p>
    <w:p w:rsidR="00F60960" w:rsidRDefault="00F60960" w:rsidP="00F6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049">
        <w:rPr>
          <w:rFonts w:ascii="Times New Roman" w:hAnsi="Times New Roman" w:cs="Times New Roman"/>
          <w:sz w:val="24"/>
          <w:szCs w:val="24"/>
        </w:rPr>
        <w:tab/>
        <w:t>Dec 19, Jan 16, Feb 20, Mar 20</w:t>
      </w:r>
    </w:p>
    <w:p w:rsidR="00F60960" w:rsidRPr="003A79B7" w:rsidRDefault="00F60960" w:rsidP="00F6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960" w:rsidRPr="003A79B7" w:rsidRDefault="00F60960" w:rsidP="00F6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B7">
        <w:rPr>
          <w:rFonts w:ascii="Times New Roman" w:hAnsi="Times New Roman" w:cs="Times New Roman"/>
          <w:sz w:val="24"/>
          <w:szCs w:val="24"/>
        </w:rPr>
        <w:t>Next PI meeting: March 28</w:t>
      </w:r>
    </w:p>
    <w:p w:rsidR="00F60960" w:rsidRDefault="00F609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AC" w:rsidRDefault="00690AA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and outreach – Dan and Saskia</w:t>
      </w:r>
    </w:p>
    <w:p w:rsidR="00690AAC" w:rsidRDefault="00690AA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Promoting “Life at the edge”</w:t>
      </w:r>
    </w:p>
    <w:p w:rsidR="00690AAC" w:rsidRDefault="00690AAC" w:rsidP="00690AA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 short clips to be made, pointing interested viewers to the full video</w:t>
      </w:r>
    </w:p>
    <w:p w:rsidR="00690AAC" w:rsidRDefault="00690AAC" w:rsidP="00690AA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Clips to be posted to social media starting in Jan / Feb</w:t>
      </w:r>
    </w:p>
    <w:p w:rsidR="00690AAC" w:rsidRDefault="00690AAC" w:rsidP="00690AA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DJM to contact Danielle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Fino</w:t>
      </w:r>
      <w:proofErr w:type="spellEnd"/>
      <w:r>
        <w:rPr>
          <w:rFonts w:ascii="Times New Roman" w:hAnsi="Times New Roman" w:cs="Times New Roman"/>
          <w:sz w:val="24"/>
          <w:szCs w:val="24"/>
        </w:rPr>
        <w:t>, linking Dan and Saskia with proper WHOI contact</w:t>
      </w:r>
    </w:p>
    <w:p w:rsidR="00690AAC" w:rsidRDefault="00690AAC" w:rsidP="0069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Plans for 2019</w:t>
      </w:r>
    </w:p>
    <w:p w:rsidR="00690AAC" w:rsidRDefault="00690AAC" w:rsidP="0069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 to participate in July cruise</w:t>
      </w:r>
    </w:p>
    <w:p w:rsidR="00690AAC" w:rsidRDefault="00690AAC" w:rsidP="0069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Saskia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shoreside</w:t>
      </w:r>
      <w:proofErr w:type="spellEnd"/>
    </w:p>
    <w:p w:rsidR="00690AAC" w:rsidRDefault="00690AAC" w:rsidP="00690AA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interviews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PIs before and after</w:t>
      </w:r>
    </w:p>
    <w:p w:rsidR="00690AAC" w:rsidRDefault="00690AAC" w:rsidP="00690AA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interviews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fishermen while the TGT is at sea</w:t>
      </w:r>
    </w:p>
    <w:p w:rsidR="00690AAC" w:rsidRDefault="00690AAC" w:rsidP="0069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coordination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Gawarkiewicz, leverage with CFRF work</w:t>
      </w:r>
    </w:p>
    <w:p w:rsidR="00690AAC" w:rsidRDefault="00690AAC" w:rsidP="0069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Outputs</w:t>
      </w:r>
    </w:p>
    <w:p w:rsidR="00690AAC" w:rsidRDefault="00690AAC" w:rsidP="0069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Video for lay public that combines portions of part 1 with fisherman interviews</w:t>
      </w:r>
    </w:p>
    <w:p w:rsidR="00690AAC" w:rsidRDefault="00690AAC" w:rsidP="0069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 released fall 2019</w:t>
      </w:r>
    </w:p>
    <w:p w:rsidR="00690AAC" w:rsidRDefault="00690AAC" w:rsidP="00690AA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at the edge part 2 – conclusions (would require supplemental funding)</w:t>
      </w:r>
    </w:p>
    <w:p w:rsidR="00690AAC" w:rsidRDefault="00690AA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Timeline TBA</w:t>
      </w:r>
    </w:p>
    <w:p w:rsidR="00690AAC" w:rsidRDefault="00690AA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Separate film laying out the basics of the science for a lay audience</w:t>
      </w:r>
    </w:p>
    <w:p w:rsidR="00690AAC" w:rsidRDefault="00690AA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TED – style talk?</w:t>
      </w:r>
    </w:p>
    <w:p w:rsidR="00690AAC" w:rsidRDefault="00690AA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Timeline, funding, and content TBA</w:t>
      </w:r>
    </w:p>
    <w:p w:rsidR="00690AAC" w:rsidRDefault="00690AA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61C" w:rsidRDefault="0052261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AUV and hydro sections; connect with Diana and Colin to reconcile NO</w:t>
      </w:r>
      <w:r w:rsidRPr="00057D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A79B7">
        <w:rPr>
          <w:rFonts w:ascii="Times New Roman" w:hAnsi="Times New Roman" w:cs="Times New Roman"/>
          <w:sz w:val="24"/>
          <w:szCs w:val="24"/>
        </w:rPr>
        <w:t xml:space="preserve"> measurements – Dennis and Gordon</w:t>
      </w:r>
    </w:p>
    <w:p w:rsidR="00374FF0" w:rsidRDefault="00374FF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033" w:rsidRDefault="00FC703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79B7">
        <w:rPr>
          <w:rFonts w:ascii="Times New Roman" w:hAnsi="Times New Roman" w:cs="Times New Roman"/>
          <w:sz w:val="24"/>
          <w:szCs w:val="24"/>
        </w:rPr>
        <w:t>SH analysis of ring history – Gordon</w:t>
      </w:r>
      <w:r w:rsidR="00F60960">
        <w:rPr>
          <w:rFonts w:ascii="Times New Roman" w:hAnsi="Times New Roman" w:cs="Times New Roman"/>
          <w:sz w:val="24"/>
          <w:szCs w:val="24"/>
        </w:rPr>
        <w:t xml:space="preserve"> and Valery</w:t>
      </w:r>
    </w:p>
    <w:p w:rsidR="00FC7033" w:rsidRDefault="00FC703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033" w:rsidRDefault="003A79B7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Shipboard ADCP AR28 - Gordon</w:t>
      </w:r>
    </w:p>
    <w:p w:rsidR="00FC7033" w:rsidRDefault="00FC703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9B7" w:rsidRDefault="003A79B7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Reprocess CTD fluorescence data – Dennis and Olga</w:t>
      </w:r>
    </w:p>
    <w:p w:rsidR="003A79B7" w:rsidRDefault="003A79B7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9B7" w:rsidRDefault="003A79B7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bottle file to include complete listing of cast #, Niskin #, </w:t>
      </w:r>
      <w:proofErr w:type="gramStart"/>
      <w:r>
        <w:rPr>
          <w:rFonts w:ascii="Times New Roman" w:hAnsi="Times New Roman" w:cs="Times New Roman"/>
          <w:sz w:val="24"/>
          <w:szCs w:val="24"/>
        </w:rPr>
        <w:t>depth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Olga </w:t>
      </w:r>
    </w:p>
    <w:p w:rsidR="003A79B7" w:rsidRDefault="003A79B7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D57" w:rsidRDefault="00057D57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transect plots</w:t>
      </w:r>
      <w:r w:rsidR="003A79B7">
        <w:rPr>
          <w:rFonts w:ascii="Times New Roman" w:hAnsi="Times New Roman" w:cs="Times New Roman"/>
          <w:sz w:val="24"/>
          <w:szCs w:val="24"/>
        </w:rPr>
        <w:t xml:space="preserve"> – Dennis and Olga</w:t>
      </w:r>
    </w:p>
    <w:p w:rsidR="00374FF0" w:rsidRDefault="00374FF0" w:rsidP="00057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57D57">
        <w:rPr>
          <w:rFonts w:ascii="Times New Roman" w:hAnsi="Times New Roman" w:cs="Times New Roman"/>
          <w:sz w:val="24"/>
          <w:szCs w:val="24"/>
        </w:rPr>
        <w:t xml:space="preserve">dd POC and </w:t>
      </w:r>
      <w:proofErr w:type="spellStart"/>
      <w:proofErr w:type="gramStart"/>
      <w:r w:rsidR="00057D57">
        <w:rPr>
          <w:rFonts w:ascii="Times New Roman" w:hAnsi="Times New Roman" w:cs="Times New Roman"/>
          <w:sz w:val="24"/>
          <w:szCs w:val="24"/>
        </w:rPr>
        <w:t>BSi</w:t>
      </w:r>
      <w:proofErr w:type="spellEnd"/>
      <w:proofErr w:type="gramEnd"/>
    </w:p>
    <w:p w:rsidR="00057D57" w:rsidRDefault="00057D57" w:rsidP="00057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latitude as x-axis; N to the left, S to the right</w:t>
      </w:r>
    </w:p>
    <w:p w:rsidR="004765D8" w:rsidRDefault="004765D8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D57" w:rsidRDefault="00EE3D95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Incorporate </w:t>
      </w:r>
      <w:r w:rsidR="004765D8">
        <w:rPr>
          <w:rFonts w:ascii="Times New Roman" w:hAnsi="Times New Roman" w:cs="Times New Roman"/>
          <w:sz w:val="24"/>
          <w:szCs w:val="24"/>
        </w:rPr>
        <w:t>into bottle file and plot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D57" w:rsidRDefault="00057D57" w:rsidP="00057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</w:t>
      </w:r>
      <w:r w:rsidR="00A137A5">
        <w:rPr>
          <w:rFonts w:ascii="Times New Roman" w:hAnsi="Times New Roman" w:cs="Times New Roman"/>
          <w:sz w:val="24"/>
          <w:szCs w:val="24"/>
        </w:rPr>
        <w:t xml:space="preserve"> + O2/Ar</w:t>
      </w:r>
    </w:p>
    <w:p w:rsidR="00057D57" w:rsidRDefault="00057D57" w:rsidP="00057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Attune d</w:t>
      </w:r>
      <w:r w:rsidR="003A79B7">
        <w:rPr>
          <w:rFonts w:ascii="Times New Roman" w:hAnsi="Times New Roman" w:cs="Times New Roman"/>
          <w:sz w:val="24"/>
          <w:szCs w:val="24"/>
        </w:rPr>
        <w:t>ata (1130 samples, still frozen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7D57" w:rsidRDefault="00057D57" w:rsidP="00057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Euk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2u / </w:t>
      </w:r>
      <w:proofErr w:type="spellStart"/>
      <w:r>
        <w:rPr>
          <w:rFonts w:ascii="Times New Roman" w:hAnsi="Times New Roman" w:cs="Times New Roman"/>
          <w:sz w:val="24"/>
          <w:szCs w:val="24"/>
        </w:rPr>
        <w:t>Euk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2-10u / </w:t>
      </w:r>
      <w:proofErr w:type="spellStart"/>
      <w:r>
        <w:rPr>
          <w:rFonts w:ascii="Times New Roman" w:hAnsi="Times New Roman" w:cs="Times New Roman"/>
          <w:sz w:val="24"/>
          <w:szCs w:val="24"/>
        </w:rPr>
        <w:t>Euk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10-20u</w:t>
      </w:r>
    </w:p>
    <w:p w:rsidR="004765D8" w:rsidRDefault="00EE3D95" w:rsidP="00057D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IFCB taxa</w:t>
      </w:r>
      <w:r w:rsidR="00057D57">
        <w:rPr>
          <w:rFonts w:ascii="Times New Roman" w:hAnsi="Times New Roman" w:cs="Times New Roman"/>
          <w:sz w:val="24"/>
          <w:szCs w:val="24"/>
        </w:rPr>
        <w:t xml:space="preserve"> (220 samples, </w:t>
      </w:r>
      <w:proofErr w:type="spellStart"/>
      <w:proofErr w:type="gramStart"/>
      <w:r w:rsidR="00057D57">
        <w:rPr>
          <w:rFonts w:ascii="Times New Roman" w:hAnsi="Times New Roman" w:cs="Times New Roman"/>
          <w:sz w:val="24"/>
          <w:szCs w:val="24"/>
        </w:rPr>
        <w:t>sfc</w:t>
      </w:r>
      <w:proofErr w:type="spellEnd"/>
      <w:proofErr w:type="gramEnd"/>
      <w:r w:rsidR="00057D5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57D57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057D57">
        <w:rPr>
          <w:rFonts w:ascii="Times New Roman" w:hAnsi="Times New Roman" w:cs="Times New Roman"/>
          <w:sz w:val="24"/>
          <w:szCs w:val="24"/>
        </w:rPr>
        <w:t xml:space="preserve"> max)</w:t>
      </w:r>
    </w:p>
    <w:p w:rsidR="00FC7033" w:rsidRDefault="00FC703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60" w:rsidRPr="003A79B7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B7">
        <w:rPr>
          <w:rFonts w:ascii="Times New Roman" w:hAnsi="Times New Roman" w:cs="Times New Roman"/>
          <w:sz w:val="24"/>
          <w:szCs w:val="24"/>
        </w:rPr>
        <w:t>Turner group workflow</w:t>
      </w:r>
    </w:p>
    <w:p w:rsidR="00FC7033" w:rsidRDefault="00FC7033" w:rsidP="000914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counts</w:t>
      </w:r>
    </w:p>
    <w:p w:rsidR="00FC7033" w:rsidRDefault="00FC7033" w:rsidP="000914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Turner Counts</w:t>
      </w:r>
    </w:p>
    <w:p w:rsidR="006C62D5" w:rsidRDefault="003A79B7" w:rsidP="003A79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remaining samples to Sosik lab for </w:t>
      </w:r>
      <w:proofErr w:type="spellStart"/>
      <w:r w:rsidR="00FC7033">
        <w:rPr>
          <w:rFonts w:ascii="Times New Roman" w:hAnsi="Times New Roman" w:cs="Times New Roman"/>
          <w:sz w:val="24"/>
          <w:szCs w:val="24"/>
        </w:rPr>
        <w:t>Zooscan</w:t>
      </w:r>
      <w:proofErr w:type="spellEnd"/>
      <w:r w:rsidR="006C62D5">
        <w:rPr>
          <w:rFonts w:ascii="Times New Roman" w:hAnsi="Times New Roman" w:cs="Times New Roman"/>
          <w:sz w:val="24"/>
          <w:szCs w:val="24"/>
        </w:rPr>
        <w:t xml:space="preserve"> enumeration and estimation of carbon content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60" w:rsidRPr="003A79B7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B7">
        <w:rPr>
          <w:rFonts w:ascii="Times New Roman" w:hAnsi="Times New Roman" w:cs="Times New Roman"/>
          <w:sz w:val="24"/>
          <w:szCs w:val="24"/>
        </w:rPr>
        <w:t>Retrospective analysis of Pioneer data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Taylor has nutrient data from Pioneer 9 &amp; 10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Dennis to query John Trowbridge on extraction of nutrient data for all Pioneer cruises</w:t>
      </w:r>
    </w:p>
    <w:p w:rsidR="00A137A5" w:rsidRDefault="00A137A5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60" w:rsidRPr="003A79B7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B7">
        <w:rPr>
          <w:rFonts w:ascii="Times New Roman" w:hAnsi="Times New Roman" w:cs="Times New Roman"/>
          <w:sz w:val="24"/>
          <w:szCs w:val="24"/>
        </w:rPr>
        <w:t>Software sharing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Heidi to initiate a SPIROPA </w:t>
      </w:r>
      <w:proofErr w:type="spellStart"/>
      <w:r>
        <w:rPr>
          <w:rFonts w:ascii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Dennis to provide a link from the SPIROPA web page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D57" w:rsidRPr="003A79B7" w:rsidRDefault="00057D57" w:rsidP="0005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9B7">
        <w:rPr>
          <w:rFonts w:ascii="Times New Roman" w:hAnsi="Times New Roman" w:cs="Times New Roman"/>
          <w:sz w:val="24"/>
          <w:szCs w:val="24"/>
        </w:rPr>
        <w:t>Papers to write</w:t>
      </w:r>
    </w:p>
    <w:p w:rsidR="00057D57" w:rsidRDefault="00057D57" w:rsidP="0005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regional bloom of Phaeocystis on the southern New England Shelf</w:t>
      </w:r>
    </w:p>
    <w:p w:rsidR="00690AAC" w:rsidRDefault="00690AAC" w:rsidP="0005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Cf. MVCO event in 2009</w:t>
      </w:r>
    </w:p>
    <w:p w:rsidR="00C11CE4" w:rsidRPr="00057D57" w:rsidRDefault="00C11CE4" w:rsidP="0005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D57" w:rsidRPr="00F60960" w:rsidRDefault="00057D57" w:rsidP="0005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960">
        <w:rPr>
          <w:rFonts w:ascii="Times New Roman" w:hAnsi="Times New Roman" w:cs="Times New Roman"/>
          <w:sz w:val="24"/>
          <w:szCs w:val="24"/>
        </w:rPr>
        <w:t xml:space="preserve">Questions for </w:t>
      </w:r>
      <w:r w:rsidR="003A79B7" w:rsidRPr="00F60960">
        <w:rPr>
          <w:rFonts w:ascii="Times New Roman" w:hAnsi="Times New Roman" w:cs="Times New Roman"/>
          <w:sz w:val="24"/>
          <w:szCs w:val="24"/>
        </w:rPr>
        <w:t xml:space="preserve">2019 </w:t>
      </w:r>
      <w:r w:rsidRPr="00F60960">
        <w:rPr>
          <w:rFonts w:ascii="Times New Roman" w:hAnsi="Times New Roman" w:cs="Times New Roman"/>
          <w:sz w:val="24"/>
          <w:szCs w:val="24"/>
        </w:rPr>
        <w:t>cruise planning</w:t>
      </w:r>
    </w:p>
    <w:p w:rsidR="00057D57" w:rsidRDefault="00057D57" w:rsidP="0005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Fewer Chl samples?</w:t>
      </w:r>
      <w:proofErr w:type="gramEnd"/>
    </w:p>
    <w:p w:rsidR="00057D57" w:rsidRDefault="00057D57" w:rsidP="0005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Temperature controlled incubators?</w:t>
      </w:r>
    </w:p>
    <w:p w:rsidR="00057D57" w:rsidRDefault="00057D57" w:rsidP="0005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102 on MOCNESS?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missing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copepod </w:t>
      </w:r>
      <w:proofErr w:type="spellStart"/>
      <w:r>
        <w:rPr>
          <w:rFonts w:ascii="Times New Roman" w:hAnsi="Times New Roman" w:cs="Times New Roman"/>
          <w:sz w:val="24"/>
          <w:szCs w:val="24"/>
        </w:rPr>
        <w:t>nauplii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57D57" w:rsidRDefault="00057D57" w:rsidP="00057D5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 nets would be needed, 1 for each depth]</w:t>
      </w:r>
    </w:p>
    <w:p w:rsidR="00A1435C" w:rsidRDefault="00057D57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Incubator rack</w:t>
      </w:r>
      <w:r w:rsidR="003A79B7">
        <w:rPr>
          <w:rFonts w:ascii="Times New Roman" w:hAnsi="Times New Roman" w:cs="Times New Roman"/>
          <w:sz w:val="24"/>
          <w:szCs w:val="24"/>
        </w:rPr>
        <w:t>s for WOS in addition to Turner group</w:t>
      </w:r>
    </w:p>
    <w:p w:rsidR="00EE3D95" w:rsidRDefault="008556C8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SUNA on CTD</w:t>
      </w:r>
    </w:p>
    <w:p w:rsidR="00CB4049" w:rsidRDefault="003A79B7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Possible a</w:t>
      </w:r>
      <w:r w:rsidR="00CB4049">
        <w:rPr>
          <w:rFonts w:ascii="Times New Roman" w:hAnsi="Times New Roman" w:cs="Times New Roman"/>
          <w:sz w:val="24"/>
          <w:szCs w:val="24"/>
        </w:rPr>
        <w:t>dditional collaborators</w:t>
      </w:r>
    </w:p>
    <w:p w:rsidR="002E08FD" w:rsidRDefault="00CB4049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08FD">
        <w:rPr>
          <w:rFonts w:ascii="Times New Roman" w:hAnsi="Times New Roman" w:cs="Times New Roman"/>
          <w:sz w:val="24"/>
          <w:szCs w:val="24"/>
        </w:rPr>
        <w:t xml:space="preserve">Seabird / </w:t>
      </w:r>
      <w:r>
        <w:rPr>
          <w:rFonts w:ascii="Times New Roman" w:hAnsi="Times New Roman" w:cs="Times New Roman"/>
          <w:sz w:val="24"/>
          <w:szCs w:val="24"/>
        </w:rPr>
        <w:t>Marine mammal observer</w:t>
      </w:r>
      <w:r w:rsidR="002E08FD">
        <w:rPr>
          <w:rFonts w:ascii="Times New Roman" w:hAnsi="Times New Roman" w:cs="Times New Roman"/>
          <w:sz w:val="24"/>
          <w:szCs w:val="24"/>
        </w:rPr>
        <w:t>s</w:t>
      </w:r>
    </w:p>
    <w:p w:rsidR="00CB4049" w:rsidRDefault="002E08FD" w:rsidP="002E08F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DJM to ask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NEFSC </w:t>
      </w:r>
      <w:r w:rsidRPr="002E08FD">
        <w:rPr>
          <w:rFonts w:ascii="Times New Roman" w:hAnsi="Times New Roman" w:cs="Times New Roman"/>
          <w:sz w:val="24"/>
          <w:szCs w:val="24"/>
        </w:rPr>
        <w:t>sofie.vanparijs@noaa.gov</w:t>
      </w:r>
    </w:p>
    <w:p w:rsidR="00CB4049" w:rsidRDefault="00CB4049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Fisheries acoustics</w:t>
      </w:r>
    </w:p>
    <w:p w:rsidR="00CB4049" w:rsidRDefault="00CB4049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Respiration person</w:t>
      </w:r>
    </w:p>
    <w:p w:rsidR="00CB4049" w:rsidRDefault="00CB4049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Nitrogen cycle</w:t>
      </w:r>
      <w:bookmarkStart w:id="0" w:name="_GoBack"/>
      <w:bookmarkEnd w:id="0"/>
    </w:p>
    <w:p w:rsidR="008556C8" w:rsidRDefault="008556C8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5C" w:rsidRDefault="00A1435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960">
        <w:rPr>
          <w:rFonts w:ascii="Times New Roman" w:hAnsi="Times New Roman" w:cs="Times New Roman"/>
          <w:sz w:val="24"/>
          <w:szCs w:val="24"/>
        </w:rPr>
        <w:t>2019 Cruise planning action items</w:t>
      </w:r>
    </w:p>
    <w:p w:rsidR="00690AAC" w:rsidRDefault="00690AAC" w:rsidP="00F609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PIs: provide tentative personnel lists; note non-US citizens have additional paperwork for Ron Brown cruise</w:t>
      </w:r>
    </w:p>
    <w:p w:rsidR="00690AAC" w:rsidRDefault="00690AA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AC" w:rsidRDefault="00690AAC" w:rsidP="00F609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PIs:  consider lab space </w:t>
      </w:r>
      <w:proofErr w:type="gramStart"/>
      <w:r>
        <w:rPr>
          <w:rFonts w:ascii="Times New Roman" w:hAnsi="Times New Roman" w:cs="Times New Roman"/>
          <w:sz w:val="24"/>
          <w:szCs w:val="24"/>
        </w:rPr>
        <w:t>needs,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begin mapping these out on lab diagrams</w:t>
      </w:r>
      <w:r w:rsidR="00091460">
        <w:rPr>
          <w:rFonts w:ascii="Times New Roman" w:hAnsi="Times New Roman" w:cs="Times New Roman"/>
          <w:sz w:val="24"/>
          <w:szCs w:val="24"/>
        </w:rPr>
        <w:t xml:space="preserve"> (available on the SPIROPA web site under “Documents”).</w:t>
      </w:r>
    </w:p>
    <w:p w:rsidR="00690AAC" w:rsidRDefault="00690AA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0960" w:rsidRDefault="00A1435C" w:rsidP="00F609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 Brown</w:t>
      </w:r>
      <w:r w:rsidR="00091460">
        <w:rPr>
          <w:rFonts w:ascii="Times New Roman" w:hAnsi="Times New Roman" w:cs="Times New Roman"/>
          <w:sz w:val="24"/>
          <w:szCs w:val="24"/>
        </w:rPr>
        <w:t xml:space="preserve"> pre-cruise </w:t>
      </w:r>
      <w:proofErr w:type="spellStart"/>
      <w:r w:rsidR="00091460">
        <w:rPr>
          <w:rFonts w:ascii="Times New Roman" w:hAnsi="Times New Roman" w:cs="Times New Roman"/>
          <w:sz w:val="24"/>
          <w:szCs w:val="24"/>
        </w:rPr>
        <w:t>telecon</w:t>
      </w:r>
      <w:proofErr w:type="spellEnd"/>
      <w:r w:rsidR="00091460">
        <w:rPr>
          <w:rFonts w:ascii="Times New Roman" w:hAnsi="Times New Roman" w:cs="Times New Roman"/>
          <w:sz w:val="24"/>
          <w:szCs w:val="24"/>
        </w:rPr>
        <w:t xml:space="preserve"> – Dec</w:t>
      </w:r>
      <w:r w:rsidR="00F60960">
        <w:rPr>
          <w:rFonts w:ascii="Times New Roman" w:hAnsi="Times New Roman" w:cs="Times New Roman"/>
          <w:sz w:val="24"/>
          <w:szCs w:val="24"/>
        </w:rPr>
        <w:t>ember 18, 9-11am (</w:t>
      </w:r>
      <w:r w:rsidR="00091460">
        <w:rPr>
          <w:rFonts w:ascii="Times New Roman" w:hAnsi="Times New Roman" w:cs="Times New Roman"/>
          <w:sz w:val="24"/>
          <w:szCs w:val="24"/>
        </w:rPr>
        <w:t xml:space="preserve">contact Dennis for </w:t>
      </w:r>
      <w:r w:rsidR="00F60960">
        <w:rPr>
          <w:rFonts w:ascii="Times New Roman" w:hAnsi="Times New Roman" w:cs="Times New Roman"/>
          <w:sz w:val="24"/>
          <w:szCs w:val="24"/>
        </w:rPr>
        <w:t>call-in info)</w:t>
      </w:r>
    </w:p>
    <w:p w:rsidR="00F60960" w:rsidRDefault="00091460" w:rsidP="00F6096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out Project Instructions document - Dennis</w:t>
      </w:r>
    </w:p>
    <w:p w:rsidR="00091460" w:rsidRDefault="00091460" w:rsidP="00F6096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questions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09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CTD functionality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609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Ship-shore bandwidth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09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Networking instruments (ship’s network?)</w:t>
      </w:r>
    </w:p>
    <w:p w:rsidR="00091460" w:rsidRDefault="0009146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5C" w:rsidRDefault="00A1435C" w:rsidP="00091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5C" w:rsidRDefault="00A1435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61C" w:rsidRDefault="0052261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61C" w:rsidRPr="001D5022" w:rsidRDefault="0052261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261C" w:rsidRPr="001D50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76" w:rsidRDefault="00C92E76" w:rsidP="001D5022">
      <w:pPr>
        <w:spacing w:after="0" w:line="240" w:lineRule="auto"/>
      </w:pPr>
      <w:r>
        <w:separator/>
      </w:r>
    </w:p>
  </w:endnote>
  <w:endnote w:type="continuationSeparator" w:id="0">
    <w:p w:rsidR="00C92E76" w:rsidRDefault="00C92E76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08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76" w:rsidRDefault="00C92E76" w:rsidP="001D5022">
      <w:pPr>
        <w:spacing w:after="0" w:line="240" w:lineRule="auto"/>
      </w:pPr>
      <w:r>
        <w:separator/>
      </w:r>
    </w:p>
  </w:footnote>
  <w:footnote w:type="continuationSeparator" w:id="0">
    <w:p w:rsidR="00C92E76" w:rsidRDefault="00C92E76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4140"/>
    <w:multiLevelType w:val="hybridMultilevel"/>
    <w:tmpl w:val="E4009078"/>
    <w:lvl w:ilvl="0" w:tplc="E3FA6EA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1C"/>
    <w:rsid w:val="00057D57"/>
    <w:rsid w:val="00091460"/>
    <w:rsid w:val="000F272C"/>
    <w:rsid w:val="0014074C"/>
    <w:rsid w:val="0017517C"/>
    <w:rsid w:val="001B671E"/>
    <w:rsid w:val="001D4371"/>
    <w:rsid w:val="001D5022"/>
    <w:rsid w:val="00241FF5"/>
    <w:rsid w:val="00273489"/>
    <w:rsid w:val="002E08FD"/>
    <w:rsid w:val="00334354"/>
    <w:rsid w:val="00374FF0"/>
    <w:rsid w:val="003A79B7"/>
    <w:rsid w:val="003F4405"/>
    <w:rsid w:val="004765D8"/>
    <w:rsid w:val="00482C48"/>
    <w:rsid w:val="004866C7"/>
    <w:rsid w:val="004A089E"/>
    <w:rsid w:val="004C4D9B"/>
    <w:rsid w:val="004F56B7"/>
    <w:rsid w:val="0052261C"/>
    <w:rsid w:val="00690AAC"/>
    <w:rsid w:val="006C62D5"/>
    <w:rsid w:val="00811262"/>
    <w:rsid w:val="008556C8"/>
    <w:rsid w:val="00866E40"/>
    <w:rsid w:val="009103EF"/>
    <w:rsid w:val="00977048"/>
    <w:rsid w:val="00A04816"/>
    <w:rsid w:val="00A1012F"/>
    <w:rsid w:val="00A137A5"/>
    <w:rsid w:val="00A1435C"/>
    <w:rsid w:val="00A24021"/>
    <w:rsid w:val="00A4215E"/>
    <w:rsid w:val="00AC09EC"/>
    <w:rsid w:val="00B6335A"/>
    <w:rsid w:val="00C11CE4"/>
    <w:rsid w:val="00C6719D"/>
    <w:rsid w:val="00C92E76"/>
    <w:rsid w:val="00CB4049"/>
    <w:rsid w:val="00DB427B"/>
    <w:rsid w:val="00DD2D44"/>
    <w:rsid w:val="00DF66A7"/>
    <w:rsid w:val="00EE3D95"/>
    <w:rsid w:val="00F60960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175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175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djm_blank_template.dotx</Template>
  <TotalTime>5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4</cp:revision>
  <cp:lastPrinted>2018-11-29T13:26:00Z</cp:lastPrinted>
  <dcterms:created xsi:type="dcterms:W3CDTF">2018-12-02T19:20:00Z</dcterms:created>
  <dcterms:modified xsi:type="dcterms:W3CDTF">2018-12-02T20:51:00Z</dcterms:modified>
</cp:coreProperties>
</file>