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F6" w:rsidRPr="00407EE4" w:rsidRDefault="00E36AF6" w:rsidP="00407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EE4">
        <w:rPr>
          <w:rFonts w:ascii="Times New Roman" w:hAnsi="Times New Roman" w:cs="Times New Roman"/>
          <w:b/>
          <w:sz w:val="24"/>
          <w:szCs w:val="24"/>
        </w:rPr>
        <w:t>Pioneer kickoff meeting</w:t>
      </w:r>
    </w:p>
    <w:p w:rsidR="00407EE4" w:rsidRDefault="00407EE4" w:rsidP="00407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14 November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E4" w:rsidRDefault="00407EE4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:rsidR="007770AF" w:rsidRPr="00E36AF6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Dennis – project overview</w:t>
      </w:r>
    </w:p>
    <w:p w:rsidR="007770AF" w:rsidRPr="00E36AF6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 xml:space="preserve">Gordon – physics, Pioneer </w:t>
      </w:r>
      <w:proofErr w:type="spellStart"/>
      <w:r w:rsidRPr="00E36AF6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E36AF6">
        <w:rPr>
          <w:rFonts w:ascii="Times New Roman" w:hAnsi="Times New Roman" w:cs="Times New Roman"/>
          <w:sz w:val="24"/>
          <w:szCs w:val="24"/>
        </w:rPr>
        <w:t>, modeling</w:t>
      </w:r>
    </w:p>
    <w:p w:rsidR="007770AF" w:rsidRPr="00E36AF6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Heidi – phytoplankton</w:t>
      </w:r>
    </w:p>
    <w:p w:rsidR="007770AF" w:rsidRPr="00E36AF6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Walker – primary production</w:t>
      </w:r>
    </w:p>
    <w:p w:rsidR="007770AF" w:rsidRPr="00E36AF6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Jeff – grazing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Rachel – GPP / NCP</w:t>
      </w:r>
    </w:p>
    <w:p w:rsidR="00EA1BCD" w:rsidRDefault="00EA1BCD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Heidi – synergy with LTER</w:t>
      </w:r>
    </w:p>
    <w:p w:rsidR="00890E20" w:rsidRDefault="00890E20" w:rsidP="0089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John Wilkin (attending remotely) – real-time data-assimilative modeling</w:t>
      </w:r>
    </w:p>
    <w:p w:rsidR="007770AF" w:rsidRPr="00E36AF6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All - synthesis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6">
        <w:rPr>
          <w:rFonts w:ascii="Times New Roman" w:hAnsi="Times New Roman" w:cs="Times New Roman"/>
          <w:sz w:val="24"/>
          <w:szCs w:val="24"/>
        </w:rPr>
        <w:t>Dan</w:t>
      </w:r>
      <w:r w:rsidR="00A116D2">
        <w:rPr>
          <w:rFonts w:ascii="Times New Roman" w:hAnsi="Times New Roman" w:cs="Times New Roman"/>
          <w:sz w:val="24"/>
          <w:szCs w:val="24"/>
        </w:rPr>
        <w:t xml:space="preserve"> and Saskia</w:t>
      </w:r>
      <w:r w:rsidRPr="00E36AF6">
        <w:rPr>
          <w:rFonts w:ascii="Times New Roman" w:hAnsi="Times New Roman" w:cs="Times New Roman"/>
          <w:sz w:val="24"/>
          <w:szCs w:val="24"/>
        </w:rPr>
        <w:t xml:space="preserve"> – outreach</w:t>
      </w:r>
    </w:p>
    <w:p w:rsidR="00BA3DED" w:rsidRDefault="00BA3DED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3DED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Sedimemtology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Onboard the JR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A3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hyperlink r:id="rId7" w:history="1">
        <w:r w:rsidRPr="00F511F5">
          <w:rPr>
            <w:rStyle w:val="Hyperlink"/>
            <w:rFonts w:ascii="Times New Roman" w:hAnsi="Times New Roman" w:cs="Times New Roman"/>
            <w:sz w:val="24"/>
            <w:szCs w:val="24"/>
          </w:rPr>
          <w:t>https://youtu.be/nxa1863TP54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BCD" w:rsidRPr="00E36AF6" w:rsidRDefault="00EA1BCD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AF" w:rsidRDefault="00EA1BCD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1230 - </w:t>
      </w:r>
      <w:r w:rsidR="007770AF" w:rsidRPr="00E36AF6">
        <w:rPr>
          <w:rFonts w:ascii="Times New Roman" w:hAnsi="Times New Roman" w:cs="Times New Roman"/>
          <w:sz w:val="24"/>
          <w:szCs w:val="24"/>
        </w:rPr>
        <w:t>Marine Ops – cruise planning, R/V Neil Armstrong walkthrough</w:t>
      </w:r>
      <w:r w:rsidR="00316EB1">
        <w:rPr>
          <w:rFonts w:ascii="Times New Roman" w:hAnsi="Times New Roman" w:cs="Times New Roman"/>
          <w:sz w:val="24"/>
          <w:szCs w:val="24"/>
        </w:rPr>
        <w:t>; meet at gangway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C33" w:rsidRDefault="003722FA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1330 – Initial c</w:t>
      </w:r>
      <w:r w:rsidR="006C5C33">
        <w:rPr>
          <w:rFonts w:ascii="Times New Roman" w:hAnsi="Times New Roman" w:cs="Times New Roman"/>
          <w:sz w:val="24"/>
          <w:szCs w:val="24"/>
        </w:rPr>
        <w:t xml:space="preserve">ruise planning meeting with </w:t>
      </w:r>
      <w:r>
        <w:rPr>
          <w:rFonts w:ascii="Times New Roman" w:hAnsi="Times New Roman" w:cs="Times New Roman"/>
          <w:sz w:val="24"/>
          <w:szCs w:val="24"/>
        </w:rPr>
        <w:t>Sarah Fuller from Marine Ops (B217</w:t>
      </w:r>
      <w:r w:rsidR="006C5C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more complete planning meeting to take place in January.</w:t>
      </w:r>
    </w:p>
    <w:p w:rsidR="006C5C33" w:rsidRDefault="006C5C33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D2" w:rsidRDefault="00A116D2" w:rsidP="00A1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Logistics</w:t>
      </w:r>
    </w:p>
    <w:p w:rsidR="00A116D2" w:rsidRDefault="00A116D2" w:rsidP="00A1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CPQ review</w:t>
      </w:r>
    </w:p>
    <w:p w:rsidR="00A116D2" w:rsidRDefault="00A116D2" w:rsidP="00A116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layout</w:t>
      </w:r>
    </w:p>
    <w:p w:rsidR="00A116D2" w:rsidRDefault="00A116D2" w:rsidP="00A116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902698">
          <w:rPr>
            <w:rStyle w:val="Hyperlink"/>
            <w:rFonts w:ascii="Times New Roman" w:hAnsi="Times New Roman" w:cs="Times New Roman"/>
            <w:sz w:val="24"/>
            <w:szCs w:val="24"/>
          </w:rPr>
          <w:t>http://www.whoi.edu/main/ships/neil-armstrong/ship-diagrams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D2" w:rsidRDefault="00A116D2" w:rsidP="00A1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Personnel forms, head count (22 berths available)</w:t>
      </w:r>
    </w:p>
    <w:p w:rsidR="00A116D2" w:rsidRDefault="00A116D2" w:rsidP="00A1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Hazmat Inventory</w:t>
      </w:r>
    </w:p>
    <w:p w:rsidR="00A116D2" w:rsidRDefault="00A116D2" w:rsidP="00A1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902698">
          <w:rPr>
            <w:rStyle w:val="Hyperlink"/>
            <w:rFonts w:ascii="Times New Roman" w:hAnsi="Times New Roman" w:cs="Times New Roman"/>
            <w:sz w:val="24"/>
            <w:szCs w:val="24"/>
          </w:rPr>
          <w:t>http://www.whoi.edu/sbl/liteSite.do?litesiteid=7092&amp;articleId=10875</w:t>
        </w:r>
      </w:hyperlink>
    </w:p>
    <w:p w:rsidR="00A116D2" w:rsidRDefault="00A116D2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D2" w:rsidRDefault="00A116D2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Cruise schedule - 2018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 date: 4/15/18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date: 4/17/18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date: 4/30/18</w:t>
      </w:r>
    </w:p>
    <w:p w:rsidR="007770AF" w:rsidRDefault="007770AF" w:rsidP="0077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date: 5/1/18</w:t>
      </w:r>
    </w:p>
    <w:p w:rsidR="00483FBB" w:rsidRDefault="00483FBB" w:rsidP="0048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FBB" w:rsidRDefault="00483FBB" w:rsidP="0048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Cruise schedule – 2019</w:t>
      </w:r>
    </w:p>
    <w:p w:rsidR="00483FBB" w:rsidRDefault="00483FBB" w:rsidP="0048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Spring</w:t>
      </w:r>
    </w:p>
    <w:p w:rsidR="00483FBB" w:rsidRDefault="00483FBB" w:rsidP="0048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Summer</w:t>
      </w:r>
    </w:p>
    <w:p w:rsidR="00483FBB" w:rsidRDefault="00483FBB" w:rsidP="0048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BB" w:rsidRPr="001D5022" w:rsidRDefault="00483FBB" w:rsidP="00E3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FBB" w:rsidRPr="001D502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0C" w:rsidRDefault="0000760C" w:rsidP="001D5022">
      <w:pPr>
        <w:spacing w:after="0" w:line="240" w:lineRule="auto"/>
      </w:pPr>
      <w:r>
        <w:separator/>
      </w:r>
    </w:p>
  </w:endnote>
  <w:endnote w:type="continuationSeparator" w:id="0">
    <w:p w:rsidR="0000760C" w:rsidRDefault="0000760C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E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0C" w:rsidRDefault="0000760C" w:rsidP="001D5022">
      <w:pPr>
        <w:spacing w:after="0" w:line="240" w:lineRule="auto"/>
      </w:pPr>
      <w:r>
        <w:separator/>
      </w:r>
    </w:p>
  </w:footnote>
  <w:footnote w:type="continuationSeparator" w:id="0">
    <w:p w:rsidR="0000760C" w:rsidRDefault="0000760C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6"/>
    <w:rsid w:val="0000760C"/>
    <w:rsid w:val="00016C28"/>
    <w:rsid w:val="001D5022"/>
    <w:rsid w:val="00316EB1"/>
    <w:rsid w:val="0033375C"/>
    <w:rsid w:val="003722FA"/>
    <w:rsid w:val="003F4405"/>
    <w:rsid w:val="00407EE4"/>
    <w:rsid w:val="00456201"/>
    <w:rsid w:val="00483FBB"/>
    <w:rsid w:val="004866C7"/>
    <w:rsid w:val="004A7171"/>
    <w:rsid w:val="0052071B"/>
    <w:rsid w:val="00587569"/>
    <w:rsid w:val="00616538"/>
    <w:rsid w:val="006C4BDC"/>
    <w:rsid w:val="006C5C33"/>
    <w:rsid w:val="007770AF"/>
    <w:rsid w:val="00890E20"/>
    <w:rsid w:val="00A116D2"/>
    <w:rsid w:val="00A543E5"/>
    <w:rsid w:val="00B17099"/>
    <w:rsid w:val="00BA3DED"/>
    <w:rsid w:val="00DD2D44"/>
    <w:rsid w:val="00E36AF6"/>
    <w:rsid w:val="00EA1BCD"/>
    <w:rsid w:val="00F27851"/>
    <w:rsid w:val="00FA56F4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Hyperlink">
    <w:name w:val="Hyperlink"/>
    <w:basedOn w:val="DefaultParagraphFont"/>
    <w:uiPriority w:val="99"/>
    <w:unhideWhenUsed/>
    <w:rsid w:val="00EA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Hyperlink">
    <w:name w:val="Hyperlink"/>
    <w:basedOn w:val="DefaultParagraphFont"/>
    <w:uiPriority w:val="99"/>
    <w:unhideWhenUsed/>
    <w:rsid w:val="00EA1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i.edu/main/ships/neil-armstrong/ship-dia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xa1863TP5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hoi.edu/sbl/liteSite.do?litesiteid=7092&amp;articleId=1087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2</cp:revision>
  <dcterms:created xsi:type="dcterms:W3CDTF">2017-11-14T12:40:00Z</dcterms:created>
  <dcterms:modified xsi:type="dcterms:W3CDTF">2017-11-14T12:40:00Z</dcterms:modified>
</cp:coreProperties>
</file>