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80" w:rsidRDefault="00DD0480" w:rsidP="001D5022">
      <w:pPr>
        <w:spacing w:after="0" w:line="240" w:lineRule="auto"/>
      </w:pPr>
      <w:r>
        <w:t xml:space="preserve">From Olga </w:t>
      </w:r>
      <w:bookmarkStart w:id="0" w:name="_GoBack"/>
      <w:bookmarkEnd w:id="0"/>
      <w:r>
        <w:t>2/12/20 at 3:17pm</w:t>
      </w:r>
    </w:p>
    <w:p w:rsidR="00DD0480" w:rsidRDefault="00DD0480" w:rsidP="001D5022">
      <w:pPr>
        <w:spacing w:after="0" w:line="240" w:lineRule="auto"/>
      </w:pPr>
    </w:p>
    <w:p w:rsidR="00DD2D44" w:rsidRPr="001D5022" w:rsidRDefault="00DD0480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Dennis, </w:t>
      </w:r>
      <w:r>
        <w:br/>
      </w:r>
      <w:r>
        <w:br/>
        <w:t>Attached are reprocessed CTD data from stations 1-25 along with several plots - all data profiles and primary/</w:t>
      </w:r>
      <w:proofErr w:type="spellStart"/>
      <w:r>
        <w:t>secodary</w:t>
      </w:r>
      <w:proofErr w:type="spellEnd"/>
      <w:proofErr w:type="gramStart"/>
      <w:r>
        <w:t>  data</w:t>
      </w:r>
      <w:proofErr w:type="gramEnd"/>
      <w:r>
        <w:t xml:space="preserve"> plots for two stations: #4 (reprocessed)  and #5  for your info. </w:t>
      </w:r>
      <w:proofErr w:type="spellStart"/>
      <w:r>
        <w:t>Coud</w:t>
      </w:r>
      <w:proofErr w:type="spellEnd"/>
      <w:r>
        <w:t xml:space="preserve"> you please take a look? </w:t>
      </w:r>
      <w:r>
        <w:br/>
      </w:r>
      <w:r>
        <w:br/>
        <w:t xml:space="preserve">The reason for reprocessing: stations #1, #3 and #4 incorrect configuration in the previous processing. </w:t>
      </w:r>
      <w:r>
        <w:br/>
        <w:t xml:space="preserve">Processing notes: </w:t>
      </w:r>
      <w:r>
        <w:br/>
      </w:r>
      <w:r>
        <w:br/>
        <w:t xml:space="preserve">1. CTD hardware configuration is the same for all the cruise stations; </w:t>
      </w:r>
      <w:r>
        <w:br/>
        <w:t xml:space="preserve">2. Configuration file for all the stations is TN376.xmlcon - except stations #1, #3 and #4; </w:t>
      </w:r>
      <w:r>
        <w:br/>
        <w:t xml:space="preserve">3. Incorrect configuration files were applied for data acquisition at stations #1, #3 and #4. The only difference between two types of configuration files  - Primary Temperature sensor: </w:t>
      </w:r>
      <w:r>
        <w:br/>
        <w:t xml:space="preserve">All stations except #1, #3 and #4: sensor serial number 2195, 27-Apr-19 (correct); </w:t>
      </w:r>
      <w:r>
        <w:br/>
        <w:t xml:space="preserve">Stations #1, #3 and #4: sensor serial number 1316, 10-May-18 (incorrect); </w:t>
      </w:r>
      <w:r>
        <w:br/>
        <w:t xml:space="preserve">4. To fix the problem with incorrect stations #1, #3 and #4 configuration their data was processed with separate </w:t>
      </w:r>
      <w:proofErr w:type="spellStart"/>
      <w:r>
        <w:t>confile</w:t>
      </w:r>
      <w:proofErr w:type="spellEnd"/>
      <w:r>
        <w:t xml:space="preserve">: "TN376_sts_1_3_4.xmlcon". This </w:t>
      </w:r>
      <w:proofErr w:type="spellStart"/>
      <w:r>
        <w:t>confile</w:t>
      </w:r>
      <w:proofErr w:type="spellEnd"/>
      <w:r>
        <w:t xml:space="preserve"> is a copy of TN376.xmlcon with the following settings changed for Primary Temperature: </w:t>
      </w:r>
      <w:r>
        <w:br/>
        <w:t xml:space="preserve">--- sensor serial number 2195 was replaced with 1316 (! 1316 is incorrect but  it was impossible to process the data without having it in configuration) ; </w:t>
      </w:r>
      <w:r>
        <w:br/>
        <w:t xml:space="preserve">--- to have some information about that change the words "corrected </w:t>
      </w:r>
      <w:proofErr w:type="spellStart"/>
      <w:r>
        <w:t>ser</w:t>
      </w:r>
      <w:proofErr w:type="spellEnd"/>
      <w:r>
        <w:t xml:space="preserve">#" were added to the calibration date 27-Apr-19. </w:t>
      </w:r>
      <w:r>
        <w:br/>
      </w:r>
      <w:r>
        <w:br/>
        <w:t xml:space="preserve">Jennifer, please let me know if you have any additional corrections/thoughts on this. And thank you very much for all your notes and help! </w:t>
      </w:r>
      <w:r>
        <w:br/>
      </w:r>
      <w:r>
        <w:br/>
        <w:t xml:space="preserve">Thanks, </w:t>
      </w:r>
      <w:r>
        <w:br/>
      </w:r>
      <w:r>
        <w:br/>
        <w:t>Olga</w:t>
      </w:r>
    </w:p>
    <w:sectPr w:rsidR="00DD2D44" w:rsidRPr="001D502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C68" w:rsidRDefault="003C2C68" w:rsidP="001D5022">
      <w:pPr>
        <w:spacing w:after="0" w:line="240" w:lineRule="auto"/>
      </w:pPr>
      <w:r>
        <w:separator/>
      </w:r>
    </w:p>
  </w:endnote>
  <w:endnote w:type="continuationSeparator" w:id="0">
    <w:p w:rsidR="003C2C68" w:rsidRDefault="003C2C68" w:rsidP="001D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7828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1D5022" w:rsidRPr="001D5022" w:rsidRDefault="001D502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50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502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D50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048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D502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D5022" w:rsidRDefault="001D50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C68" w:rsidRDefault="003C2C68" w:rsidP="001D5022">
      <w:pPr>
        <w:spacing w:after="0" w:line="240" w:lineRule="auto"/>
      </w:pPr>
      <w:r>
        <w:separator/>
      </w:r>
    </w:p>
  </w:footnote>
  <w:footnote w:type="continuationSeparator" w:id="0">
    <w:p w:rsidR="003C2C68" w:rsidRDefault="003C2C68" w:rsidP="001D5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80"/>
    <w:rsid w:val="001D5022"/>
    <w:rsid w:val="003C2C68"/>
    <w:rsid w:val="003F4405"/>
    <w:rsid w:val="004866C7"/>
    <w:rsid w:val="00DD0480"/>
    <w:rsid w:val="00DD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22"/>
  </w:style>
  <w:style w:type="paragraph" w:styleId="Footer">
    <w:name w:val="footer"/>
    <w:basedOn w:val="Normal"/>
    <w:link w:val="Foot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22"/>
  </w:style>
  <w:style w:type="paragraph" w:styleId="Footer">
    <w:name w:val="footer"/>
    <w:basedOn w:val="Normal"/>
    <w:link w:val="Foot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nis\Desktop\djm_blank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djm_blank_template.dotx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Dennis</cp:lastModifiedBy>
  <cp:revision>1</cp:revision>
  <dcterms:created xsi:type="dcterms:W3CDTF">2020-02-13T09:14:00Z</dcterms:created>
  <dcterms:modified xsi:type="dcterms:W3CDTF">2020-02-13T09:15:00Z</dcterms:modified>
</cp:coreProperties>
</file>