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B01D" w14:textId="203F105B" w:rsidR="001409A6" w:rsidRDefault="001409A6" w:rsidP="001D5022">
      <w:pPr>
        <w:spacing w:after="0" w:line="240" w:lineRule="auto"/>
        <w:rPr>
          <w:rFonts w:ascii="Times New Roman" w:hAnsi="Times New Roman" w:cs="Times New Roman"/>
          <w:sz w:val="24"/>
          <w:szCs w:val="24"/>
        </w:rPr>
      </w:pPr>
      <w:bookmarkStart w:id="0" w:name="_Hlk113616343"/>
      <w:r>
        <w:rPr>
          <w:rFonts w:ascii="Times New Roman" w:hAnsi="Times New Roman" w:cs="Times New Roman"/>
          <w:sz w:val="24"/>
          <w:szCs w:val="24"/>
        </w:rPr>
        <w:t>There is a log file for each VPR tow, and the file naming convention is MMDDHHHH.combo.  The data and time maps into VPR1, VPR2, VPR3, …. etc as we refer to them in the cruise report</w:t>
      </w:r>
      <w:r w:rsidR="00311ADA">
        <w:rPr>
          <w:rFonts w:ascii="Times New Roman" w:hAnsi="Times New Roman" w:cs="Times New Roman"/>
          <w:sz w:val="24"/>
          <w:szCs w:val="24"/>
        </w:rPr>
        <w:t xml:space="preserve"> (there is a Table of VPR tows in each cruise report).</w:t>
      </w:r>
    </w:p>
    <w:p w14:paraId="2E63457B" w14:textId="316D5208" w:rsidR="00311ADA" w:rsidRDefault="00311ADA" w:rsidP="001D5022">
      <w:pPr>
        <w:spacing w:after="0" w:line="240" w:lineRule="auto"/>
        <w:rPr>
          <w:rFonts w:ascii="Times New Roman" w:hAnsi="Times New Roman" w:cs="Times New Roman"/>
          <w:sz w:val="24"/>
          <w:szCs w:val="24"/>
        </w:rPr>
      </w:pPr>
    </w:p>
    <w:p w14:paraId="08247946" w14:textId="78409667" w:rsidR="00351897" w:rsidRDefault="00311ADA"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In these directories you will also find merged log files that stitch together VPR tows that provide mosaics of various eddies, fronts, etc.</w:t>
      </w:r>
    </w:p>
    <w:p w14:paraId="7B6C55B1" w14:textId="06207080" w:rsidR="00351897" w:rsidRDefault="00351897" w:rsidP="001D5022">
      <w:pPr>
        <w:spacing w:after="0" w:line="240" w:lineRule="auto"/>
        <w:rPr>
          <w:rFonts w:ascii="Times New Roman" w:hAnsi="Times New Roman" w:cs="Times New Roman"/>
          <w:sz w:val="24"/>
          <w:szCs w:val="24"/>
        </w:rPr>
      </w:pPr>
    </w:p>
    <w:p w14:paraId="25888218" w14:textId="22B6C948" w:rsidR="00351897" w:rsidRDefault="00351897"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VPR log file format</w:t>
      </w:r>
    </w:p>
    <w:p w14:paraId="0BE2E8BA" w14:textId="77777777" w:rsidR="003A4C5B" w:rsidRDefault="003A4C5B" w:rsidP="003A4C5B">
      <w:pPr>
        <w:spacing w:after="0" w:line="240" w:lineRule="auto"/>
        <w:rPr>
          <w:rFonts w:ascii="Times New Roman" w:hAnsi="Times New Roman" w:cs="Times New Roman"/>
          <w:sz w:val="24"/>
          <w:szCs w:val="24"/>
        </w:rPr>
      </w:pPr>
    </w:p>
    <w:p w14:paraId="15487F35" w14:textId="6C9E584C"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1  vpr timestep</w:t>
      </w:r>
      <w:r>
        <w:rPr>
          <w:rFonts w:ascii="Times New Roman" w:hAnsi="Times New Roman" w:cs="Times New Roman"/>
          <w:sz w:val="24"/>
          <w:szCs w:val="24"/>
        </w:rPr>
        <w:t xml:space="preserve"> (ms)</w:t>
      </w:r>
    </w:p>
    <w:p w14:paraId="625048B5" w14:textId="77777777" w:rsid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2  gmt in hhmmss.sss</w:t>
      </w:r>
    </w:p>
    <w:p w14:paraId="2D3BD2AA" w14:textId="77777777" w:rsid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3  date in ddmmyy         </w:t>
      </w:r>
    </w:p>
    <w:p w14:paraId="7E815FC1" w14:textId="0E63FF0A"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4  latitude in ddmm.mmmm. From ship GPS, negative values are Western hemisphere            </w:t>
      </w:r>
    </w:p>
    <w:p w14:paraId="444367AC" w14:textId="468681CD"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5  longitude in ddmm.mmmm. From ship GPS), negative values are Southern hemisphere</w:t>
      </w:r>
    </w:p>
    <w:p w14:paraId="68ED155D" w14:textId="712B4643"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6  bottom depth</w:t>
      </w:r>
    </w:p>
    <w:p w14:paraId="06538404" w14:textId="77777777" w:rsid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7  alt</w:t>
      </w:r>
      <w:r>
        <w:rPr>
          <w:rFonts w:ascii="Times New Roman" w:hAnsi="Times New Roman" w:cs="Times New Roman"/>
          <w:sz w:val="24"/>
          <w:szCs w:val="24"/>
        </w:rPr>
        <w:t>imeter</w:t>
      </w:r>
      <w:r w:rsidRPr="003A4C5B">
        <w:rPr>
          <w:rFonts w:ascii="Times New Roman" w:hAnsi="Times New Roman" w:cs="Times New Roman"/>
          <w:sz w:val="24"/>
          <w:szCs w:val="24"/>
        </w:rPr>
        <w:t xml:space="preserve"> </w:t>
      </w:r>
    </w:p>
    <w:p w14:paraId="04172565" w14:textId="1F1F141E"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8 roll           Roll angle, (degrees, positive: roll to right?)</w:t>
      </w:r>
    </w:p>
    <w:p w14:paraId="5AB2D3AC" w14:textId="77777777" w:rsid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9 pitch          Pitch angle, (degrees, positive up)  </w:t>
      </w:r>
    </w:p>
    <w:p w14:paraId="27EE3847" w14:textId="5BDA2767" w:rsidR="00CC3B2E"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10 fluorescence     </w:t>
      </w:r>
    </w:p>
    <w:p w14:paraId="40116A4F" w14:textId="540262FA" w:rsidR="003A4C5B" w:rsidRPr="003A4C5B" w:rsidRDefault="00CC3B2E"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11 optical backscatter</w:t>
      </w:r>
      <w:r w:rsidR="003A4C5B" w:rsidRPr="003A4C5B">
        <w:rPr>
          <w:rFonts w:ascii="Times New Roman" w:hAnsi="Times New Roman" w:cs="Times New Roman"/>
          <w:sz w:val="24"/>
          <w:szCs w:val="24"/>
        </w:rPr>
        <w:t xml:space="preserve">    </w:t>
      </w:r>
    </w:p>
    <w:p w14:paraId="7728280C" w14:textId="2B7B391A"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12 PAR            Downwelling light from PAR sensor    </w:t>
      </w:r>
    </w:p>
    <w:p w14:paraId="5A953BE9" w14:textId="72264182"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13  </w:t>
      </w:r>
      <w:r w:rsidR="00CC3B2E">
        <w:rPr>
          <w:rFonts w:ascii="Times New Roman" w:hAnsi="Times New Roman" w:cs="Times New Roman"/>
          <w:sz w:val="24"/>
          <w:szCs w:val="24"/>
        </w:rPr>
        <w:t>oxygen</w:t>
      </w:r>
    </w:p>
    <w:p w14:paraId="2A2834AF" w14:textId="0F6C096D"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14  salinity       Salinity (unitless~=PSU and o/oo) from VPR CTD                   </w:t>
      </w:r>
    </w:p>
    <w:p w14:paraId="6379EBA6" w14:textId="0B1F01E9" w:rsidR="003A4C5B" w:rsidRPr="003A4C5B"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 xml:space="preserve">15  temperature    Temperature of seawater in oC from VPR CTD                               </w:t>
      </w:r>
    </w:p>
    <w:p w14:paraId="577915A3" w14:textId="1A56C3BD" w:rsidR="00311ADA" w:rsidRDefault="003A4C5B" w:rsidP="003A4C5B">
      <w:pPr>
        <w:spacing w:after="0" w:line="240" w:lineRule="auto"/>
        <w:rPr>
          <w:rFonts w:ascii="Times New Roman" w:hAnsi="Times New Roman" w:cs="Times New Roman"/>
          <w:sz w:val="24"/>
          <w:szCs w:val="24"/>
        </w:rPr>
      </w:pPr>
      <w:r w:rsidRPr="003A4C5B">
        <w:rPr>
          <w:rFonts w:ascii="Times New Roman" w:hAnsi="Times New Roman" w:cs="Times New Roman"/>
          <w:sz w:val="24"/>
          <w:szCs w:val="24"/>
        </w:rPr>
        <w:t>16  vprdepth</w:t>
      </w:r>
    </w:p>
    <w:p w14:paraId="0D9FD9C4" w14:textId="6AB735D0"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17 ref (ignore)</w:t>
      </w:r>
    </w:p>
    <w:p w14:paraId="11984BF4" w14:textId="32D993B9"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18 Bb - counts</w:t>
      </w:r>
    </w:p>
    <w:p w14:paraId="41D0097A" w14:textId="223A1B42"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19 ref (ignore)</w:t>
      </w:r>
    </w:p>
    <w:p w14:paraId="2A346E8C" w14:textId="352A6D5F"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20 flourescence - counts</w:t>
      </w:r>
    </w:p>
    <w:p w14:paraId="20F6058C" w14:textId="420D0203"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21 ref (ignore)</w:t>
      </w:r>
    </w:p>
    <w:p w14:paraId="08130882" w14:textId="4BDF378B"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22 CDOM - counts</w:t>
      </w:r>
    </w:p>
    <w:p w14:paraId="26F8896A" w14:textId="5CCD9C80" w:rsidR="00A73C68" w:rsidRDefault="00A73C68" w:rsidP="003A4C5B">
      <w:pPr>
        <w:spacing w:after="0" w:line="240" w:lineRule="auto"/>
        <w:rPr>
          <w:rFonts w:ascii="Times New Roman" w:hAnsi="Times New Roman" w:cs="Times New Roman"/>
          <w:sz w:val="24"/>
          <w:szCs w:val="24"/>
        </w:rPr>
      </w:pPr>
      <w:r>
        <w:rPr>
          <w:rFonts w:ascii="Times New Roman" w:hAnsi="Times New Roman" w:cs="Times New Roman"/>
          <w:sz w:val="24"/>
          <w:szCs w:val="24"/>
        </w:rPr>
        <w:t>23 ref (ignore)</w:t>
      </w:r>
    </w:p>
    <w:p w14:paraId="56F9B995" w14:textId="45517639" w:rsidR="00A73C68" w:rsidRDefault="00A73C68" w:rsidP="003A4C5B">
      <w:pPr>
        <w:spacing w:after="0" w:line="240" w:lineRule="auto"/>
        <w:rPr>
          <w:rFonts w:ascii="Times New Roman" w:hAnsi="Times New Roman" w:cs="Times New Roman"/>
          <w:sz w:val="24"/>
          <w:szCs w:val="24"/>
        </w:rPr>
      </w:pPr>
    </w:p>
    <w:p w14:paraId="61315487" w14:textId="4857B8F8" w:rsidR="00A73C68" w:rsidRPr="00A85809" w:rsidRDefault="00A73C68" w:rsidP="003A4C5B">
      <w:pPr>
        <w:spacing w:after="0" w:line="240" w:lineRule="auto"/>
        <w:rPr>
          <w:rFonts w:ascii="Times New Roman" w:hAnsi="Times New Roman" w:cs="Times New Roman"/>
          <w:sz w:val="24"/>
          <w:szCs w:val="24"/>
        </w:rPr>
      </w:pPr>
      <w:r w:rsidRPr="00A85809">
        <w:rPr>
          <w:rFonts w:ascii="Times New Roman" w:hAnsi="Times New Roman" w:cs="Times New Roman"/>
          <w:sz w:val="24"/>
          <w:szCs w:val="24"/>
        </w:rPr>
        <w:t>Calibrations:</w:t>
      </w:r>
    </w:p>
    <w:p w14:paraId="685FE812" w14:textId="4256DC8C" w:rsidR="00A73C68" w:rsidRPr="00A85809" w:rsidRDefault="00A73C68" w:rsidP="003A4C5B">
      <w:pPr>
        <w:spacing w:after="0" w:line="240" w:lineRule="auto"/>
        <w:rPr>
          <w:rFonts w:ascii="Times New Roman" w:hAnsi="Times New Roman" w:cs="Times New Roman"/>
          <w:sz w:val="24"/>
          <w:szCs w:val="24"/>
        </w:rPr>
      </w:pPr>
    </w:p>
    <w:p w14:paraId="1957B0D1" w14:textId="5DE1E644" w:rsidR="00A73C68" w:rsidRPr="00A85809" w:rsidRDefault="00A73C68" w:rsidP="003A4C5B">
      <w:pPr>
        <w:spacing w:after="0" w:line="240" w:lineRule="auto"/>
        <w:rPr>
          <w:rFonts w:ascii="Times New Roman" w:hAnsi="Times New Roman" w:cs="Times New Roman"/>
          <w:sz w:val="24"/>
          <w:szCs w:val="24"/>
        </w:rPr>
      </w:pPr>
      <w:r w:rsidRPr="00A85809">
        <w:rPr>
          <w:rFonts w:ascii="Times New Roman" w:hAnsi="Times New Roman" w:cs="Times New Roman"/>
          <w:sz w:val="24"/>
          <w:szCs w:val="24"/>
        </w:rPr>
        <w:t>Column 11 fluorescence</w:t>
      </w:r>
      <w:r w:rsidR="000D004D" w:rsidRPr="00A85809">
        <w:rPr>
          <w:rFonts w:ascii="Times New Roman" w:hAnsi="Times New Roman" w:cs="Times New Roman"/>
          <w:sz w:val="24"/>
          <w:szCs w:val="24"/>
        </w:rPr>
        <w:t xml:space="preserve"> (ug / L)</w:t>
      </w:r>
    </w:p>
    <w:p w14:paraId="032E0B4B" w14:textId="296DB6B5" w:rsidR="00A73C68" w:rsidRPr="00A85809" w:rsidRDefault="000D004D" w:rsidP="00A73C68">
      <w:pPr>
        <w:spacing w:after="0" w:line="240" w:lineRule="auto"/>
        <w:ind w:firstLine="720"/>
        <w:rPr>
          <w:rFonts w:ascii="Times New Roman" w:hAnsi="Times New Roman" w:cs="Times New Roman"/>
          <w:sz w:val="24"/>
          <w:szCs w:val="24"/>
        </w:rPr>
      </w:pPr>
      <w:r w:rsidRPr="00A85809">
        <w:rPr>
          <w:rFonts w:ascii="Times New Roman" w:hAnsi="Times New Roman" w:cs="Times New Roman"/>
          <w:sz w:val="24"/>
          <w:szCs w:val="24"/>
        </w:rPr>
        <w:t xml:space="preserve">TN376: </w:t>
      </w:r>
      <w:r w:rsidR="00A73C68" w:rsidRPr="00A85809">
        <w:rPr>
          <w:rFonts w:ascii="Times New Roman" w:hAnsi="Times New Roman" w:cs="Times New Roman"/>
          <w:sz w:val="24"/>
          <w:szCs w:val="24"/>
        </w:rPr>
        <w:t>f</w:t>
      </w:r>
      <w:r w:rsidR="00A73C68" w:rsidRPr="00A85809">
        <w:rPr>
          <w:rFonts w:ascii="Times New Roman" w:hAnsi="Times New Roman" w:cs="Times New Roman"/>
          <w:sz w:val="24"/>
          <w:szCs w:val="24"/>
        </w:rPr>
        <w:t>luo=6*((fluo/1000)-0.068); %SN FLNTURD-4050 Cal 2015-07-27</w:t>
      </w:r>
    </w:p>
    <w:p w14:paraId="7787BAFB" w14:textId="0843C1DD" w:rsidR="00A73C68" w:rsidRPr="00A85809" w:rsidRDefault="000D004D" w:rsidP="00A73C68">
      <w:pPr>
        <w:spacing w:after="0" w:line="240" w:lineRule="auto"/>
        <w:ind w:firstLine="720"/>
        <w:rPr>
          <w:rFonts w:ascii="Times New Roman" w:hAnsi="Times New Roman" w:cs="Times New Roman"/>
          <w:sz w:val="24"/>
          <w:szCs w:val="24"/>
        </w:rPr>
      </w:pPr>
      <w:r w:rsidRPr="00A85809">
        <w:rPr>
          <w:rFonts w:ascii="Times New Roman" w:hAnsi="Times New Roman" w:cs="Times New Roman"/>
          <w:sz w:val="24"/>
          <w:szCs w:val="24"/>
        </w:rPr>
        <w:t xml:space="preserve">RR2004: </w:t>
      </w:r>
      <w:r w:rsidR="00A73C68" w:rsidRPr="00A85809">
        <w:rPr>
          <w:rFonts w:ascii="Times New Roman" w:hAnsi="Times New Roman" w:cs="Times New Roman"/>
          <w:sz w:val="24"/>
          <w:szCs w:val="24"/>
        </w:rPr>
        <w:t>fluo=6*(fluo/1000-0.073);%SN FLNTURTD-4050 Cal 2020-05-15</w:t>
      </w:r>
    </w:p>
    <w:p w14:paraId="2A70E147" w14:textId="477F17CA" w:rsidR="000D004D" w:rsidRPr="00A85809" w:rsidRDefault="000D004D" w:rsidP="000D004D">
      <w:pPr>
        <w:spacing w:after="0" w:line="240" w:lineRule="auto"/>
        <w:rPr>
          <w:rFonts w:ascii="Times New Roman" w:hAnsi="Times New Roman" w:cs="Times New Roman"/>
          <w:sz w:val="24"/>
          <w:szCs w:val="24"/>
        </w:rPr>
      </w:pPr>
    </w:p>
    <w:p w14:paraId="60657FEE" w14:textId="3ACA0FC8" w:rsidR="00CC3B2E" w:rsidRPr="00A85809" w:rsidRDefault="00CC3B2E" w:rsidP="000D004D">
      <w:pPr>
        <w:spacing w:after="0" w:line="240" w:lineRule="auto"/>
        <w:rPr>
          <w:rFonts w:ascii="Times New Roman" w:hAnsi="Times New Roman" w:cs="Times New Roman"/>
          <w:sz w:val="24"/>
          <w:szCs w:val="24"/>
        </w:rPr>
      </w:pPr>
      <w:r w:rsidRPr="00A85809">
        <w:rPr>
          <w:rFonts w:ascii="Times New Roman" w:hAnsi="Times New Roman" w:cs="Times New Roman"/>
          <w:sz w:val="24"/>
          <w:szCs w:val="24"/>
        </w:rPr>
        <w:t>Column 12 PAR</w:t>
      </w:r>
    </w:p>
    <w:p w14:paraId="1144ABD9" w14:textId="4A2D0739" w:rsidR="00CC3B2E" w:rsidRPr="00CC3B2E" w:rsidRDefault="00CC3B2E" w:rsidP="00CC3B2E">
      <w:pPr>
        <w:spacing w:after="0" w:line="240" w:lineRule="auto"/>
        <w:ind w:firstLine="720"/>
        <w:rPr>
          <w:rFonts w:ascii="Times New Roman" w:eastAsia="Times New Roman" w:hAnsi="Times New Roman" w:cs="Times New Roman"/>
          <w:sz w:val="24"/>
          <w:szCs w:val="24"/>
        </w:rPr>
      </w:pPr>
      <w:r w:rsidRPr="00CC3B2E">
        <w:rPr>
          <w:rFonts w:ascii="Times New Roman" w:eastAsia="Times New Roman" w:hAnsi="Times New Roman" w:cs="Times New Roman"/>
          <w:sz w:val="24"/>
          <w:szCs w:val="24"/>
        </w:rPr>
        <w:t>light=sqrt(</w:t>
      </w:r>
      <w:r w:rsidRPr="00A85809">
        <w:rPr>
          <w:rFonts w:ascii="Times New Roman" w:eastAsia="Times New Roman" w:hAnsi="Times New Roman" w:cs="Times New Roman"/>
          <w:sz w:val="24"/>
          <w:szCs w:val="24"/>
        </w:rPr>
        <w:t>counts</w:t>
      </w:r>
      <w:r w:rsidRPr="00CC3B2E">
        <w:rPr>
          <w:rFonts w:ascii="Times New Roman" w:eastAsia="Times New Roman" w:hAnsi="Times New Roman" w:cs="Times New Roman"/>
          <w:sz w:val="24"/>
          <w:szCs w:val="24"/>
        </w:rPr>
        <w:t>)*0.02;</w:t>
      </w:r>
    </w:p>
    <w:p w14:paraId="13924F4C" w14:textId="77777777" w:rsidR="00CC3B2E" w:rsidRPr="00A85809" w:rsidRDefault="00CC3B2E" w:rsidP="000D004D">
      <w:pPr>
        <w:spacing w:after="0" w:line="240" w:lineRule="auto"/>
        <w:rPr>
          <w:rFonts w:ascii="Times New Roman" w:hAnsi="Times New Roman" w:cs="Times New Roman"/>
          <w:sz w:val="24"/>
          <w:szCs w:val="24"/>
        </w:rPr>
      </w:pPr>
    </w:p>
    <w:p w14:paraId="71C086A8" w14:textId="30E9C75F" w:rsidR="000D004D" w:rsidRPr="00A85809" w:rsidRDefault="000D004D" w:rsidP="000D004D">
      <w:pPr>
        <w:spacing w:after="0" w:line="240" w:lineRule="auto"/>
        <w:rPr>
          <w:rFonts w:ascii="Times New Roman" w:hAnsi="Times New Roman" w:cs="Times New Roman"/>
          <w:sz w:val="24"/>
          <w:szCs w:val="24"/>
        </w:rPr>
      </w:pPr>
      <w:r w:rsidRPr="00A85809">
        <w:rPr>
          <w:rFonts w:ascii="Times New Roman" w:hAnsi="Times New Roman" w:cs="Times New Roman"/>
          <w:sz w:val="24"/>
          <w:szCs w:val="24"/>
        </w:rPr>
        <w:t>Column 13 turbidity (NTU)</w:t>
      </w:r>
    </w:p>
    <w:p w14:paraId="79311490" w14:textId="73EBF6C1" w:rsidR="000D004D" w:rsidRPr="000D004D" w:rsidRDefault="000D004D" w:rsidP="000D004D">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TN376: </w:t>
      </w:r>
      <w:r w:rsidRPr="000D004D">
        <w:rPr>
          <w:rFonts w:ascii="Times New Roman" w:eastAsia="Times New Roman" w:hAnsi="Times New Roman" w:cs="Times New Roman"/>
          <w:sz w:val="24"/>
          <w:szCs w:val="24"/>
        </w:rPr>
        <w:t>obs=2*(obs/1000-0.067); %SN FLNTURD-4050 Cal 2015-07-27</w:t>
      </w:r>
    </w:p>
    <w:p w14:paraId="6AEED823" w14:textId="0806EA4F" w:rsidR="000D004D" w:rsidRPr="00A85809" w:rsidRDefault="000D004D" w:rsidP="000D004D">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RR2004: </w:t>
      </w:r>
      <w:r w:rsidRPr="000D004D">
        <w:rPr>
          <w:rFonts w:ascii="Times New Roman" w:eastAsia="Times New Roman" w:hAnsi="Times New Roman" w:cs="Times New Roman"/>
          <w:sz w:val="24"/>
          <w:szCs w:val="24"/>
        </w:rPr>
        <w:t>obs=2*(obs/1000-0.069);%SN FLNTURTD-4050 Cal 2020-05-15</w:t>
      </w:r>
    </w:p>
    <w:p w14:paraId="0C578642" w14:textId="14C6563D" w:rsidR="00A85809" w:rsidRPr="00A85809" w:rsidRDefault="00A85809" w:rsidP="00A85809">
      <w:pPr>
        <w:spacing w:after="0" w:line="240" w:lineRule="auto"/>
        <w:rPr>
          <w:rFonts w:ascii="Times New Roman" w:eastAsia="Times New Roman" w:hAnsi="Times New Roman" w:cs="Times New Roman"/>
          <w:sz w:val="24"/>
          <w:szCs w:val="24"/>
        </w:rPr>
      </w:pPr>
    </w:p>
    <w:p w14:paraId="17E727D9" w14:textId="3109B709" w:rsidR="00A85809" w:rsidRPr="00A85809" w:rsidRDefault="00A85809" w:rsidP="00A85809">
      <w:pPr>
        <w:spacing w:after="0" w:line="240" w:lineRule="auto"/>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lastRenderedPageBreak/>
        <w:t>Column 18 Eco-triplet Bb</w:t>
      </w:r>
    </w:p>
    <w:p w14:paraId="22F6EF35" w14:textId="64EBF26A" w:rsidR="00A85809" w:rsidRPr="00A85809" w:rsidRDefault="00A85809" w:rsidP="00A85809">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TN376: </w:t>
      </w:r>
      <w:r w:rsidRPr="00A85809">
        <w:rPr>
          <w:rFonts w:ascii="Times New Roman" w:eastAsia="Times New Roman" w:hAnsi="Times New Roman" w:cs="Times New Roman"/>
          <w:sz w:val="24"/>
          <w:szCs w:val="24"/>
        </w:rPr>
        <w:t>Bb=(lambda-66)*0.000007738;%TN376</w:t>
      </w:r>
    </w:p>
    <w:p w14:paraId="764387FC" w14:textId="2BDF8E14" w:rsidR="00A85809" w:rsidRPr="00A85809" w:rsidRDefault="00A85809" w:rsidP="00A85809">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RR2004 </w:t>
      </w:r>
      <w:r w:rsidRPr="00A85809">
        <w:rPr>
          <w:rFonts w:ascii="Times New Roman" w:eastAsia="Times New Roman" w:hAnsi="Times New Roman" w:cs="Times New Roman"/>
          <w:sz w:val="24"/>
          <w:szCs w:val="24"/>
        </w:rPr>
        <w:t>Bb=4.098e-06*(lambda-68);%SN BBFL2-123 Cal 2020-05-15</w:t>
      </w:r>
    </w:p>
    <w:p w14:paraId="5CBF95C1" w14:textId="77777777" w:rsidR="00A85809" w:rsidRPr="00A85809" w:rsidRDefault="00A85809" w:rsidP="00A85809">
      <w:pPr>
        <w:spacing w:after="0" w:line="240" w:lineRule="auto"/>
        <w:rPr>
          <w:rFonts w:ascii="Times New Roman" w:eastAsia="Times New Roman" w:hAnsi="Times New Roman" w:cs="Times New Roman"/>
          <w:sz w:val="24"/>
          <w:szCs w:val="24"/>
        </w:rPr>
      </w:pPr>
    </w:p>
    <w:p w14:paraId="21290A1A" w14:textId="3E755B84" w:rsidR="00A85809" w:rsidRPr="00A85809" w:rsidRDefault="00A85809" w:rsidP="00A85809">
      <w:pPr>
        <w:spacing w:after="0" w:line="240" w:lineRule="auto"/>
        <w:rPr>
          <w:rFonts w:ascii="Times New Roman" w:eastAsia="Times New Roman" w:hAnsi="Times New Roman" w:cs="Times New Roman"/>
          <w:sz w:val="24"/>
          <w:szCs w:val="24"/>
        </w:rPr>
      </w:pPr>
    </w:p>
    <w:p w14:paraId="3744A926" w14:textId="49829137" w:rsidR="00A85809" w:rsidRPr="00A85809" w:rsidRDefault="00A85809" w:rsidP="00A85809">
      <w:pPr>
        <w:spacing w:after="0" w:line="240" w:lineRule="auto"/>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Column 20 Eco-triplet fluorescence</w:t>
      </w:r>
    </w:p>
    <w:p w14:paraId="101B5FA4" w14:textId="328774F5" w:rsidR="00A85809" w:rsidRPr="00A85809" w:rsidRDefault="00A85809" w:rsidP="00A85809">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TN376: </w:t>
      </w:r>
      <w:r w:rsidRPr="00A85809">
        <w:rPr>
          <w:rFonts w:ascii="Times New Roman" w:eastAsia="Times New Roman" w:hAnsi="Times New Roman" w:cs="Times New Roman"/>
          <w:sz w:val="24"/>
          <w:szCs w:val="24"/>
        </w:rPr>
        <w:t>ecochl=(ecochl_counts-67)*0.0119;%%TN376</w:t>
      </w:r>
    </w:p>
    <w:p w14:paraId="0530BFF1" w14:textId="384C81FF" w:rsidR="00A85809" w:rsidRPr="00A85809" w:rsidRDefault="00A85809" w:rsidP="00A85809">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RR2004: </w:t>
      </w:r>
      <w:r w:rsidRPr="00A85809">
        <w:rPr>
          <w:rFonts w:ascii="Times New Roman" w:eastAsia="Times New Roman" w:hAnsi="Times New Roman" w:cs="Times New Roman"/>
          <w:sz w:val="24"/>
          <w:szCs w:val="24"/>
        </w:rPr>
        <w:t>ecochl=0.0109*(ecochl_counts-65);%SN BBFL2-123 Cal 2020-05-06</w:t>
      </w:r>
    </w:p>
    <w:p w14:paraId="41C076BC" w14:textId="0F97CEEF" w:rsidR="00A85809" w:rsidRPr="00A85809" w:rsidRDefault="00A85809" w:rsidP="00A85809">
      <w:pPr>
        <w:spacing w:after="0" w:line="240" w:lineRule="auto"/>
        <w:rPr>
          <w:rFonts w:ascii="Times New Roman" w:eastAsia="Times New Roman" w:hAnsi="Times New Roman" w:cs="Times New Roman"/>
          <w:sz w:val="24"/>
          <w:szCs w:val="24"/>
        </w:rPr>
      </w:pPr>
    </w:p>
    <w:p w14:paraId="5CE50990" w14:textId="506DA6A8" w:rsidR="000D004D" w:rsidRPr="00A85809" w:rsidRDefault="00A85809" w:rsidP="000D004D">
      <w:pPr>
        <w:spacing w:after="0" w:line="240" w:lineRule="auto"/>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Column 22 Eco-triplet CDOM</w:t>
      </w:r>
    </w:p>
    <w:p w14:paraId="7D44822E" w14:textId="042913D2" w:rsidR="00A85809" w:rsidRPr="00A85809" w:rsidRDefault="00A85809" w:rsidP="00A85809">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TN376: </w:t>
      </w:r>
      <w:r w:rsidRPr="00A85809">
        <w:rPr>
          <w:rFonts w:ascii="Times New Roman" w:eastAsia="Times New Roman" w:hAnsi="Times New Roman" w:cs="Times New Roman"/>
          <w:sz w:val="24"/>
          <w:szCs w:val="24"/>
        </w:rPr>
        <w:t>cdom=(cdom_counts-61)*0.2207;%TN376</w:t>
      </w:r>
    </w:p>
    <w:p w14:paraId="48431446" w14:textId="73221FC9" w:rsidR="00A85809" w:rsidRPr="00A85809" w:rsidRDefault="00A85809" w:rsidP="00A85809">
      <w:pPr>
        <w:spacing w:after="0" w:line="240" w:lineRule="auto"/>
        <w:ind w:firstLine="720"/>
        <w:rPr>
          <w:rFonts w:ascii="Times New Roman" w:eastAsia="Times New Roman" w:hAnsi="Times New Roman" w:cs="Times New Roman"/>
          <w:sz w:val="24"/>
          <w:szCs w:val="24"/>
        </w:rPr>
      </w:pPr>
      <w:r w:rsidRPr="00A85809">
        <w:rPr>
          <w:rFonts w:ascii="Times New Roman" w:eastAsia="Times New Roman" w:hAnsi="Times New Roman" w:cs="Times New Roman"/>
          <w:sz w:val="24"/>
          <w:szCs w:val="24"/>
        </w:rPr>
        <w:t xml:space="preserve">RR2004: </w:t>
      </w:r>
      <w:r w:rsidRPr="00A85809">
        <w:rPr>
          <w:rFonts w:ascii="Times New Roman" w:eastAsia="Times New Roman" w:hAnsi="Times New Roman" w:cs="Times New Roman"/>
          <w:sz w:val="24"/>
          <w:szCs w:val="24"/>
        </w:rPr>
        <w:t>cdom=0.1536*(cdom_counts-69);%SN BBFL2-123 Cal 2020-05-06</w:t>
      </w:r>
    </w:p>
    <w:p w14:paraId="559D6015" w14:textId="77777777" w:rsidR="000D004D" w:rsidRPr="000D004D" w:rsidRDefault="000D004D" w:rsidP="000D004D">
      <w:pPr>
        <w:spacing w:after="0" w:line="240" w:lineRule="auto"/>
        <w:rPr>
          <w:rFonts w:ascii="Times New Roman" w:eastAsia="Times New Roman" w:hAnsi="Times New Roman" w:cs="Times New Roman"/>
          <w:sz w:val="24"/>
          <w:szCs w:val="24"/>
        </w:rPr>
      </w:pPr>
    </w:p>
    <w:bookmarkEnd w:id="0"/>
    <w:p w14:paraId="4FDFAECB" w14:textId="77777777" w:rsidR="000D004D" w:rsidRPr="00A85809" w:rsidRDefault="000D004D" w:rsidP="000D004D">
      <w:pPr>
        <w:spacing w:after="0" w:line="240" w:lineRule="auto"/>
        <w:rPr>
          <w:rFonts w:ascii="Times New Roman" w:hAnsi="Times New Roman" w:cs="Times New Roman"/>
          <w:sz w:val="24"/>
          <w:szCs w:val="24"/>
        </w:rPr>
      </w:pPr>
    </w:p>
    <w:sectPr w:rsidR="000D004D" w:rsidRPr="00A858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3A01" w14:textId="77777777" w:rsidR="00575F99" w:rsidRDefault="00575F99" w:rsidP="001D5022">
      <w:pPr>
        <w:spacing w:after="0" w:line="240" w:lineRule="auto"/>
      </w:pPr>
      <w:r>
        <w:separator/>
      </w:r>
    </w:p>
  </w:endnote>
  <w:endnote w:type="continuationSeparator" w:id="0">
    <w:p w14:paraId="30D6551F" w14:textId="77777777" w:rsidR="00575F99" w:rsidRDefault="00575F99" w:rsidP="001D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782869"/>
      <w:docPartObj>
        <w:docPartGallery w:val="Page Numbers (Bottom of Page)"/>
        <w:docPartUnique/>
      </w:docPartObj>
    </w:sdtPr>
    <w:sdtEndPr>
      <w:rPr>
        <w:rFonts w:ascii="Times New Roman" w:hAnsi="Times New Roman" w:cs="Times New Roman"/>
        <w:noProof/>
        <w:sz w:val="24"/>
        <w:szCs w:val="24"/>
      </w:rPr>
    </w:sdtEndPr>
    <w:sdtContent>
      <w:p w14:paraId="0D12CA31" w14:textId="77777777" w:rsidR="001D5022" w:rsidRPr="001D5022" w:rsidRDefault="001D5022">
        <w:pPr>
          <w:pStyle w:val="Footer"/>
          <w:jc w:val="center"/>
          <w:rPr>
            <w:rFonts w:ascii="Times New Roman" w:hAnsi="Times New Roman" w:cs="Times New Roman"/>
            <w:sz w:val="24"/>
            <w:szCs w:val="24"/>
          </w:rPr>
        </w:pPr>
        <w:r w:rsidRPr="001D5022">
          <w:rPr>
            <w:rFonts w:ascii="Times New Roman" w:hAnsi="Times New Roman" w:cs="Times New Roman"/>
            <w:sz w:val="24"/>
            <w:szCs w:val="24"/>
          </w:rPr>
          <w:fldChar w:fldCharType="begin"/>
        </w:r>
        <w:r w:rsidRPr="001D5022">
          <w:rPr>
            <w:rFonts w:ascii="Times New Roman" w:hAnsi="Times New Roman" w:cs="Times New Roman"/>
            <w:sz w:val="24"/>
            <w:szCs w:val="24"/>
          </w:rPr>
          <w:instrText xml:space="preserve"> PAGE   \* MERGEFORMAT </w:instrText>
        </w:r>
        <w:r w:rsidRPr="001D5022">
          <w:rPr>
            <w:rFonts w:ascii="Times New Roman" w:hAnsi="Times New Roman" w:cs="Times New Roman"/>
            <w:sz w:val="24"/>
            <w:szCs w:val="24"/>
          </w:rPr>
          <w:fldChar w:fldCharType="separate"/>
        </w:r>
        <w:r>
          <w:rPr>
            <w:rFonts w:ascii="Times New Roman" w:hAnsi="Times New Roman" w:cs="Times New Roman"/>
            <w:noProof/>
            <w:sz w:val="24"/>
            <w:szCs w:val="24"/>
          </w:rPr>
          <w:t>1</w:t>
        </w:r>
        <w:r w:rsidRPr="001D5022">
          <w:rPr>
            <w:rFonts w:ascii="Times New Roman" w:hAnsi="Times New Roman" w:cs="Times New Roman"/>
            <w:noProof/>
            <w:sz w:val="24"/>
            <w:szCs w:val="24"/>
          </w:rPr>
          <w:fldChar w:fldCharType="end"/>
        </w:r>
      </w:p>
    </w:sdtContent>
  </w:sdt>
  <w:p w14:paraId="24E375F8" w14:textId="77777777" w:rsidR="001D5022" w:rsidRDefault="001D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125D" w14:textId="77777777" w:rsidR="00575F99" w:rsidRDefault="00575F99" w:rsidP="001D5022">
      <w:pPr>
        <w:spacing w:after="0" w:line="240" w:lineRule="auto"/>
      </w:pPr>
      <w:r>
        <w:separator/>
      </w:r>
    </w:p>
  </w:footnote>
  <w:footnote w:type="continuationSeparator" w:id="0">
    <w:p w14:paraId="44EDDDFE" w14:textId="77777777" w:rsidR="00575F99" w:rsidRDefault="00575F99" w:rsidP="001D5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80"/>
    <w:rsid w:val="000A1080"/>
    <w:rsid w:val="000D004D"/>
    <w:rsid w:val="001409A6"/>
    <w:rsid w:val="001D5022"/>
    <w:rsid w:val="00311ADA"/>
    <w:rsid w:val="00351897"/>
    <w:rsid w:val="003A4C5B"/>
    <w:rsid w:val="003F4405"/>
    <w:rsid w:val="004866C7"/>
    <w:rsid w:val="00575F99"/>
    <w:rsid w:val="00701695"/>
    <w:rsid w:val="0073205B"/>
    <w:rsid w:val="00A73C68"/>
    <w:rsid w:val="00A85809"/>
    <w:rsid w:val="00CC3B2E"/>
    <w:rsid w:val="00DD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D78"/>
  <w15:docId w15:val="{41E222B5-E5CC-4B15-B73F-EFCF45D7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 w:type="character" w:styleId="Hyperlink">
    <w:name w:val="Hyperlink"/>
    <w:basedOn w:val="DefaultParagraphFont"/>
    <w:uiPriority w:val="99"/>
    <w:unhideWhenUsed/>
    <w:rsid w:val="00A85809"/>
    <w:rPr>
      <w:color w:val="0000FF" w:themeColor="hyperlink"/>
      <w:u w:val="single"/>
    </w:rPr>
  </w:style>
  <w:style w:type="character" w:styleId="UnresolvedMention">
    <w:name w:val="Unresolved Mention"/>
    <w:basedOn w:val="DefaultParagraphFont"/>
    <w:uiPriority w:val="99"/>
    <w:semiHidden/>
    <w:unhideWhenUsed/>
    <w:rsid w:val="00A85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29">
      <w:bodyDiv w:val="1"/>
      <w:marLeft w:val="0"/>
      <w:marRight w:val="0"/>
      <w:marTop w:val="0"/>
      <w:marBottom w:val="0"/>
      <w:divBdr>
        <w:top w:val="none" w:sz="0" w:space="0" w:color="auto"/>
        <w:left w:val="none" w:sz="0" w:space="0" w:color="auto"/>
        <w:bottom w:val="none" w:sz="0" w:space="0" w:color="auto"/>
        <w:right w:val="none" w:sz="0" w:space="0" w:color="auto"/>
      </w:divBdr>
      <w:divsChild>
        <w:div w:id="1948195772">
          <w:marLeft w:val="0"/>
          <w:marRight w:val="0"/>
          <w:marTop w:val="0"/>
          <w:marBottom w:val="0"/>
          <w:divBdr>
            <w:top w:val="none" w:sz="0" w:space="0" w:color="auto"/>
            <w:left w:val="none" w:sz="0" w:space="0" w:color="auto"/>
            <w:bottom w:val="none" w:sz="0" w:space="0" w:color="auto"/>
            <w:right w:val="none" w:sz="0" w:space="0" w:color="auto"/>
          </w:divBdr>
          <w:divsChild>
            <w:div w:id="824131215">
              <w:marLeft w:val="0"/>
              <w:marRight w:val="0"/>
              <w:marTop w:val="0"/>
              <w:marBottom w:val="0"/>
              <w:divBdr>
                <w:top w:val="none" w:sz="0" w:space="0" w:color="auto"/>
                <w:left w:val="none" w:sz="0" w:space="0" w:color="auto"/>
                <w:bottom w:val="none" w:sz="0" w:space="0" w:color="auto"/>
                <w:right w:val="none" w:sz="0" w:space="0" w:color="auto"/>
              </w:divBdr>
            </w:div>
            <w:div w:id="50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1853">
      <w:bodyDiv w:val="1"/>
      <w:marLeft w:val="0"/>
      <w:marRight w:val="0"/>
      <w:marTop w:val="0"/>
      <w:marBottom w:val="0"/>
      <w:divBdr>
        <w:top w:val="none" w:sz="0" w:space="0" w:color="auto"/>
        <w:left w:val="none" w:sz="0" w:space="0" w:color="auto"/>
        <w:bottom w:val="none" w:sz="0" w:space="0" w:color="auto"/>
        <w:right w:val="none" w:sz="0" w:space="0" w:color="auto"/>
      </w:divBdr>
      <w:divsChild>
        <w:div w:id="1480880502">
          <w:marLeft w:val="0"/>
          <w:marRight w:val="0"/>
          <w:marTop w:val="0"/>
          <w:marBottom w:val="0"/>
          <w:divBdr>
            <w:top w:val="none" w:sz="0" w:space="0" w:color="auto"/>
            <w:left w:val="none" w:sz="0" w:space="0" w:color="auto"/>
            <w:bottom w:val="none" w:sz="0" w:space="0" w:color="auto"/>
            <w:right w:val="none" w:sz="0" w:space="0" w:color="auto"/>
          </w:divBdr>
          <w:divsChild>
            <w:div w:id="18526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2269">
      <w:bodyDiv w:val="1"/>
      <w:marLeft w:val="0"/>
      <w:marRight w:val="0"/>
      <w:marTop w:val="0"/>
      <w:marBottom w:val="0"/>
      <w:divBdr>
        <w:top w:val="none" w:sz="0" w:space="0" w:color="auto"/>
        <w:left w:val="none" w:sz="0" w:space="0" w:color="auto"/>
        <w:bottom w:val="none" w:sz="0" w:space="0" w:color="auto"/>
        <w:right w:val="none" w:sz="0" w:space="0" w:color="auto"/>
      </w:divBdr>
      <w:divsChild>
        <w:div w:id="416555387">
          <w:marLeft w:val="0"/>
          <w:marRight w:val="0"/>
          <w:marTop w:val="0"/>
          <w:marBottom w:val="0"/>
          <w:divBdr>
            <w:top w:val="none" w:sz="0" w:space="0" w:color="auto"/>
            <w:left w:val="none" w:sz="0" w:space="0" w:color="auto"/>
            <w:bottom w:val="none" w:sz="0" w:space="0" w:color="auto"/>
            <w:right w:val="none" w:sz="0" w:space="0" w:color="auto"/>
          </w:divBdr>
          <w:divsChild>
            <w:div w:id="119766829">
              <w:marLeft w:val="0"/>
              <w:marRight w:val="0"/>
              <w:marTop w:val="0"/>
              <w:marBottom w:val="0"/>
              <w:divBdr>
                <w:top w:val="none" w:sz="0" w:space="0" w:color="auto"/>
                <w:left w:val="none" w:sz="0" w:space="0" w:color="auto"/>
                <w:bottom w:val="none" w:sz="0" w:space="0" w:color="auto"/>
                <w:right w:val="none" w:sz="0" w:space="0" w:color="auto"/>
              </w:divBdr>
            </w:div>
            <w:div w:id="132217653">
              <w:marLeft w:val="0"/>
              <w:marRight w:val="0"/>
              <w:marTop w:val="0"/>
              <w:marBottom w:val="0"/>
              <w:divBdr>
                <w:top w:val="none" w:sz="0" w:space="0" w:color="auto"/>
                <w:left w:val="none" w:sz="0" w:space="0" w:color="auto"/>
                <w:bottom w:val="none" w:sz="0" w:space="0" w:color="auto"/>
                <w:right w:val="none" w:sz="0" w:space="0" w:color="auto"/>
              </w:divBdr>
            </w:div>
            <w:div w:id="1535076753">
              <w:marLeft w:val="0"/>
              <w:marRight w:val="0"/>
              <w:marTop w:val="0"/>
              <w:marBottom w:val="0"/>
              <w:divBdr>
                <w:top w:val="none" w:sz="0" w:space="0" w:color="auto"/>
                <w:left w:val="none" w:sz="0" w:space="0" w:color="auto"/>
                <w:bottom w:val="none" w:sz="0" w:space="0" w:color="auto"/>
                <w:right w:val="none" w:sz="0" w:space="0" w:color="auto"/>
              </w:divBdr>
            </w:div>
            <w:div w:id="277610648">
              <w:marLeft w:val="0"/>
              <w:marRight w:val="0"/>
              <w:marTop w:val="0"/>
              <w:marBottom w:val="0"/>
              <w:divBdr>
                <w:top w:val="none" w:sz="0" w:space="0" w:color="auto"/>
                <w:left w:val="none" w:sz="0" w:space="0" w:color="auto"/>
                <w:bottom w:val="none" w:sz="0" w:space="0" w:color="auto"/>
                <w:right w:val="none" w:sz="0" w:space="0" w:color="auto"/>
              </w:divBdr>
            </w:div>
            <w:div w:id="1087192451">
              <w:marLeft w:val="0"/>
              <w:marRight w:val="0"/>
              <w:marTop w:val="0"/>
              <w:marBottom w:val="0"/>
              <w:divBdr>
                <w:top w:val="none" w:sz="0" w:space="0" w:color="auto"/>
                <w:left w:val="none" w:sz="0" w:space="0" w:color="auto"/>
                <w:bottom w:val="none" w:sz="0" w:space="0" w:color="auto"/>
                <w:right w:val="none" w:sz="0" w:space="0" w:color="auto"/>
              </w:divBdr>
            </w:div>
            <w:div w:id="1658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84\Desktop\djm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djm_blank_template</Template>
  <TotalTime>167</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15084</dc:creator>
  <cp:lastModifiedBy>Dennis J Mcgillicuddy</cp:lastModifiedBy>
  <cp:revision>2</cp:revision>
  <dcterms:created xsi:type="dcterms:W3CDTF">2022-09-09T13:01:00Z</dcterms:created>
  <dcterms:modified xsi:type="dcterms:W3CDTF">2022-09-09T15:49:00Z</dcterms:modified>
</cp:coreProperties>
</file>