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233C" w14:textId="77777777" w:rsidR="00A62C14" w:rsidRPr="0066093B" w:rsidRDefault="00A62C14" w:rsidP="00A6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B">
        <w:rPr>
          <w:rFonts w:ascii="Times New Roman" w:hAnsi="Times New Roman" w:cs="Times New Roman"/>
          <w:b/>
          <w:sz w:val="24"/>
          <w:szCs w:val="24"/>
        </w:rPr>
        <w:t>12.823 Problem Set #1</w:t>
      </w:r>
    </w:p>
    <w:p w14:paraId="67959454" w14:textId="4A45192B" w:rsidR="00A62C14" w:rsidRDefault="00A62C14" w:rsidP="00A62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="00E71160">
        <w:rPr>
          <w:rFonts w:ascii="Times New Roman" w:hAnsi="Times New Roman" w:cs="Times New Roman"/>
          <w:sz w:val="24"/>
          <w:szCs w:val="24"/>
        </w:rPr>
        <w:t>February 10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71160">
        <w:rPr>
          <w:rFonts w:ascii="Times New Roman" w:hAnsi="Times New Roman" w:cs="Times New Roman"/>
          <w:sz w:val="24"/>
          <w:szCs w:val="24"/>
        </w:rPr>
        <w:t>5</w:t>
      </w:r>
    </w:p>
    <w:p w14:paraId="70684B0E" w14:textId="4C4E8ADE" w:rsidR="00A62C14" w:rsidRDefault="00A62C14" w:rsidP="00A62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 xml:space="preserve">Due </w:t>
      </w:r>
      <w:r w:rsidR="00E71160">
        <w:rPr>
          <w:rFonts w:ascii="Times New Roman" w:hAnsi="Times New Roman" w:cs="Times New Roman"/>
          <w:sz w:val="24"/>
          <w:szCs w:val="24"/>
        </w:rPr>
        <w:t>February 24</w:t>
      </w:r>
    </w:p>
    <w:p w14:paraId="62892C44" w14:textId="77777777" w:rsid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426C3" w14:textId="77777777" w:rsidR="00A62C14" w:rsidRP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(1) Implement Riley’s (1946) simple plankton model</w:t>
      </w:r>
    </w:p>
    <w:p w14:paraId="59FFDC8E" w14:textId="77777777" w:rsidR="00A62C14" w:rsidRPr="00A62C14" w:rsidRDefault="00000000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=P(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-R-G)</m:t>
          </m:r>
        </m:oMath>
      </m:oMathPara>
    </w:p>
    <w:p w14:paraId="47BD2BFF" w14:textId="77777777" w:rsidR="00A62C14" w:rsidRP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using his form</w:t>
      </w:r>
    </w:p>
    <w:p w14:paraId="3F4DAB81" w14:textId="0C7A672D" w:rsidR="00A62C14" w:rsidRP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ln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P(t+15)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P(t)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=15*[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]</m:t>
          </m:r>
        </m:oMath>
      </m:oMathPara>
    </w:p>
    <w:p w14:paraId="21B953D9" w14:textId="77777777" w:rsid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time is in u</w:t>
      </w:r>
      <w:r w:rsidRPr="00A62C14">
        <w:rPr>
          <w:rFonts w:ascii="Times New Roman" w:hAnsi="Times New Roman" w:cs="Times New Roman"/>
          <w:sz w:val="24"/>
          <w:szCs w:val="24"/>
        </w:rPr>
        <w:t>nits of days</w:t>
      </w:r>
      <w:r>
        <w:rPr>
          <w:rFonts w:ascii="Times New Roman" w:hAnsi="Times New Roman" w:cs="Times New Roman"/>
          <w:sz w:val="24"/>
          <w:szCs w:val="24"/>
        </w:rPr>
        <w:t>, the time step is</w:t>
      </w:r>
      <w:r w:rsidRPr="00A62C14">
        <w:rPr>
          <w:rFonts w:ascii="Times New Roman" w:hAnsi="Times New Roman" w:cs="Times New Roman"/>
          <w:sz w:val="24"/>
          <w:szCs w:val="24"/>
        </w:rPr>
        <w:t xml:space="preserve"> 15 day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2C14">
        <w:rPr>
          <w:rFonts w:ascii="Times New Roman" w:hAnsi="Times New Roman" w:cs="Times New Roman"/>
          <w:sz w:val="24"/>
          <w:szCs w:val="24"/>
        </w:rPr>
        <w:t>.</w:t>
      </w:r>
    </w:p>
    <w:p w14:paraId="5DD27975" w14:textId="77777777" w:rsidR="00A62C14" w:rsidRP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A5E3C" w14:textId="77777777" w:rsidR="00A62C14" w:rsidRP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Run the model to verify you can reproduce Riley’s results (Fig. 21). For your convenience, a file (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Riley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2C14">
        <w:rPr>
          <w:rFonts w:ascii="Times New Roman" w:hAnsi="Times New Roman" w:cs="Times New Roman"/>
          <w:sz w:val="24"/>
          <w:szCs w:val="24"/>
        </w:rPr>
        <w:t>dat.mat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>) containing the observations and his forcing functions (from the Appendix)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3B">
        <w:rPr>
          <w:rFonts w:ascii="Times New Roman" w:hAnsi="Times New Roman" w:cs="Times New Roman"/>
          <w:sz w:val="24"/>
          <w:szCs w:val="24"/>
        </w:rPr>
        <w:t>provided</w:t>
      </w:r>
      <w:r w:rsidRPr="00A62C14">
        <w:rPr>
          <w:rFonts w:ascii="Times New Roman" w:hAnsi="Times New Roman" w:cs="Times New Roman"/>
          <w:sz w:val="24"/>
          <w:szCs w:val="24"/>
        </w:rPr>
        <w:t xml:space="preserve">.  In your model runs, make </w:t>
      </w:r>
      <w:r>
        <w:rPr>
          <w:rFonts w:ascii="Times New Roman" w:hAnsi="Times New Roman" w:cs="Times New Roman"/>
          <w:sz w:val="24"/>
          <w:szCs w:val="24"/>
        </w:rPr>
        <w:t xml:space="preserve">the same </w:t>
      </w:r>
      <w:r w:rsidRPr="00A62C14">
        <w:rPr>
          <w:rFonts w:ascii="Times New Roman" w:hAnsi="Times New Roman" w:cs="Times New Roman"/>
          <w:sz w:val="24"/>
          <w:szCs w:val="24"/>
        </w:rPr>
        <w:t xml:space="preserve">assumptions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A62C14">
        <w:rPr>
          <w:rFonts w:ascii="Times New Roman" w:hAnsi="Times New Roman" w:cs="Times New Roman"/>
          <w:sz w:val="24"/>
          <w:szCs w:val="24"/>
        </w:rPr>
        <w:t>Riley:</w:t>
      </w:r>
    </w:p>
    <w:p w14:paraId="4D4E10BE" w14:textId="77777777" w:rsidR="00A62C14" w:rsidRPr="00A62C14" w:rsidRDefault="00A62C14" w:rsidP="00A62C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Initial condition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62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2C14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A62C14">
        <w:rPr>
          <w:rFonts w:ascii="Times New Roman" w:hAnsi="Times New Roman" w:cs="Times New Roman"/>
          <w:sz w:val="24"/>
          <w:szCs w:val="24"/>
        </w:rPr>
        <w:t>t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0) = 3.4 g C m</w:t>
      </w:r>
      <w:r w:rsidRPr="00A62C14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Pr="00A62C14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6E5270F" w14:textId="77777777" w:rsidR="00A62C14" w:rsidRDefault="00A62C14" w:rsidP="00A62C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Parameter values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1842B7" w14:textId="77777777" w:rsidR="00A62C14" w:rsidRDefault="00A62C14" w:rsidP="00A62C1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p = 2.5 day</w:t>
      </w:r>
      <w:r w:rsidRPr="00A62C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A62C14">
        <w:rPr>
          <w:rFonts w:ascii="Times New Roman" w:hAnsi="Times New Roman" w:cs="Times New Roman"/>
          <w:sz w:val="24"/>
          <w:szCs w:val="24"/>
        </w:rPr>
        <w:t xml:space="preserve">(g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cm</w:t>
      </w:r>
      <w:r w:rsidRPr="00A62C14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Pr="00A62C14">
        <w:rPr>
          <w:rFonts w:ascii="Times New Roman" w:hAnsi="Times New Roman" w:cs="Times New Roman"/>
          <w:sz w:val="24"/>
          <w:szCs w:val="24"/>
        </w:rPr>
        <w:t xml:space="preserve"> min</w:t>
      </w:r>
      <w:r w:rsidRPr="00A62C14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proofErr w:type="gramStart"/>
      <w:r w:rsidRPr="00A62C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2C14">
        <w:rPr>
          <w:rFonts w:ascii="Times New Roman" w:hAnsi="Times New Roman" w:cs="Times New Roman"/>
          <w:sz w:val="24"/>
          <w:szCs w:val="24"/>
        </w:rPr>
        <w:t>)</w:t>
      </w:r>
      <w:r w:rsidRPr="00A62C14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proofErr w:type="gramEnd"/>
      <w:r w:rsidRPr="00A62C1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DC43F46" w14:textId="77777777" w:rsidR="0066093B" w:rsidRDefault="00A62C14" w:rsidP="00A62C1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R</w:t>
      </w:r>
      <w:r w:rsidRPr="0066093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62C14">
        <w:rPr>
          <w:rFonts w:ascii="Times New Roman" w:hAnsi="Times New Roman" w:cs="Times New Roman"/>
          <w:sz w:val="24"/>
          <w:szCs w:val="24"/>
        </w:rPr>
        <w:t xml:space="preserve"> = 0.0175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day</w:t>
      </w:r>
      <w:r w:rsidRPr="0066093B">
        <w:rPr>
          <w:rFonts w:ascii="Times New Roman" w:hAnsi="Times New Roman" w:cs="Times New Roman"/>
          <w:sz w:val="24"/>
          <w:szCs w:val="24"/>
          <w:vertAlign w:val="superscript"/>
        </w:rPr>
        <w:t>−1</w:t>
      </w:r>
    </w:p>
    <w:p w14:paraId="0CBC1D46" w14:textId="77777777" w:rsidR="0066093B" w:rsidRDefault="00A62C14" w:rsidP="006609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r =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0.069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 xml:space="preserve">(deg </w:t>
      </w:r>
      <w:proofErr w:type="gramStart"/>
      <w:r w:rsidRPr="00A62C14">
        <w:rPr>
          <w:rFonts w:ascii="Times New Roman" w:hAnsi="Times New Roman" w:cs="Times New Roman"/>
          <w:sz w:val="24"/>
          <w:szCs w:val="24"/>
        </w:rPr>
        <w:t>C)</w:t>
      </w:r>
      <w:r w:rsidRPr="0066093B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proofErr w:type="gramEnd"/>
      <w:r w:rsidRPr="0066093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7BBCCCA" w14:textId="77777777" w:rsidR="00A62C14" w:rsidRPr="00A62C14" w:rsidRDefault="00A62C14" w:rsidP="006609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g = 0.0075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day</w:t>
      </w:r>
      <w:r w:rsidRPr="0066093B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(g C m</w:t>
      </w:r>
      <w:r w:rsidRPr="0066093B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proofErr w:type="gramStart"/>
      <w:r w:rsidRPr="006609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2C14">
        <w:rPr>
          <w:rFonts w:ascii="Times New Roman" w:hAnsi="Times New Roman" w:cs="Times New Roman"/>
          <w:sz w:val="24"/>
          <w:szCs w:val="24"/>
        </w:rPr>
        <w:t>)</w:t>
      </w:r>
      <w:r w:rsidRPr="0066093B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proofErr w:type="gramEnd"/>
      <w:r w:rsidRPr="006609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2C14">
        <w:rPr>
          <w:rFonts w:ascii="Times New Roman" w:hAnsi="Times New Roman" w:cs="Times New Roman"/>
          <w:sz w:val="24"/>
          <w:szCs w:val="24"/>
        </w:rPr>
        <w:t>.</w:t>
      </w:r>
    </w:p>
    <w:p w14:paraId="6AAC2A5C" w14:textId="77777777" w:rsid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A year can be simplified as 12 30-day months.</w:t>
      </w:r>
    </w:p>
    <w:p w14:paraId="69E2087A" w14:textId="77777777" w:rsidR="0066093B" w:rsidRPr="00A62C14" w:rsidRDefault="0066093B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C103B" w14:textId="77777777" w:rsid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Perform a sensitivity analysis to each of the following parameters:  p, R</w:t>
      </w:r>
      <w:r w:rsidRPr="0066093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62C14">
        <w:rPr>
          <w:rFonts w:ascii="Times New Roman" w:hAnsi="Times New Roman" w:cs="Times New Roman"/>
          <w:sz w:val="24"/>
          <w:szCs w:val="24"/>
        </w:rPr>
        <w:t>, r, g, and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1 − N. For each parameter, do at least two trials in which the value of the parameter is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increased by 20% and then decreased by 20%. Plot the results together with the baseline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solution and describe how each parameter variation affects the solution.  What do you conclude about the relative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sensitivity of the model solution to each parameter?</w:t>
      </w:r>
    </w:p>
    <w:p w14:paraId="0FB76E18" w14:textId="77777777" w:rsidR="0066093B" w:rsidRPr="00A62C14" w:rsidRDefault="0066093B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4D36" w14:textId="77777777" w:rsidR="00A62C14" w:rsidRPr="00A62C14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Riley concludes that his dynamic model of the phytoplankton population yields results that are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the same order of accuracy as the statistical estimate. Evaluate the fit to the data in each of your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sensitivity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2C14">
        <w:rPr>
          <w:rFonts w:ascii="Times New Roman" w:hAnsi="Times New Roman" w:cs="Times New Roman"/>
          <w:sz w:val="24"/>
          <w:szCs w:val="24"/>
        </w:rPr>
        <w:t>experiments, and</w:t>
      </w:r>
      <w:proofErr w:type="gramEnd"/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2C14">
        <w:rPr>
          <w:rFonts w:ascii="Times New Roman" w:hAnsi="Times New Roman" w:cs="Times New Roman"/>
          <w:sz w:val="24"/>
          <w:szCs w:val="24"/>
        </w:rPr>
        <w:t>compare</w:t>
      </w:r>
      <w:proofErr w:type="gramEnd"/>
      <w:r w:rsidRPr="00A62C14">
        <w:rPr>
          <w:rFonts w:ascii="Times New Roman" w:hAnsi="Times New Roman" w:cs="Times New Roman"/>
          <w:sz w:val="24"/>
          <w:szCs w:val="24"/>
        </w:rPr>
        <w:t xml:space="preserve"> to the 27% error that Riley computed for his simulation.</w:t>
      </w:r>
      <w:r w:rsidR="0066093B">
        <w:rPr>
          <w:rFonts w:ascii="Times New Roman" w:hAnsi="Times New Roman" w:cs="Times New Roman"/>
          <w:sz w:val="24"/>
          <w:szCs w:val="24"/>
        </w:rPr>
        <w:t xml:space="preserve">  </w:t>
      </w:r>
      <w:r w:rsidRPr="00A62C14">
        <w:rPr>
          <w:rFonts w:ascii="Times New Roman" w:hAnsi="Times New Roman" w:cs="Times New Roman"/>
          <w:sz w:val="24"/>
          <w:szCs w:val="24"/>
        </w:rPr>
        <w:t>Would you add any caveats to Riley’s conclusion based on what you have found?</w:t>
      </w:r>
    </w:p>
    <w:p w14:paraId="3229D6D3" w14:textId="77777777" w:rsidR="0066093B" w:rsidRDefault="0066093B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33E10" w14:textId="77777777" w:rsidR="00A62C14" w:rsidRDefault="0066093B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62C14" w:rsidRPr="00A62C14">
        <w:rPr>
          <w:rFonts w:ascii="Times New Roman" w:hAnsi="Times New Roman" w:cs="Times New Roman"/>
          <w:sz w:val="24"/>
          <w:szCs w:val="24"/>
        </w:rPr>
        <w:t xml:space="preserve">What are the conditions for P to be periodic?  Find the g value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A62C14" w:rsidRPr="00A62C14">
        <w:rPr>
          <w:rFonts w:ascii="Times New Roman" w:hAnsi="Times New Roman" w:cs="Times New Roman"/>
          <w:sz w:val="24"/>
          <w:szCs w:val="24"/>
        </w:rPr>
        <w:t xml:space="preserve"> ensures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C14" w:rsidRPr="00A62C14">
        <w:rPr>
          <w:rFonts w:ascii="Times New Roman" w:hAnsi="Times New Roman" w:cs="Times New Roman"/>
          <w:sz w:val="24"/>
          <w:szCs w:val="24"/>
        </w:rPr>
        <w:t>this.  How does this value vary as you change the other parameters?</w:t>
      </w:r>
    </w:p>
    <w:p w14:paraId="0510A463" w14:textId="77777777" w:rsidR="0066093B" w:rsidRPr="00A62C14" w:rsidRDefault="0066093B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F22C2" w14:textId="2D799441" w:rsidR="00A62C14" w:rsidRPr="00A62C14" w:rsidRDefault="00A62C14" w:rsidP="00660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(3) Start with the base case with g adjusted for periodicity. Construct a 10</w:t>
      </w:r>
      <w:r w:rsidR="0066093B">
        <w:rPr>
          <w:rFonts w:ascii="Times New Roman" w:hAnsi="Times New Roman" w:cs="Times New Roman"/>
          <w:sz w:val="24"/>
          <w:szCs w:val="24"/>
        </w:rPr>
        <w:t>-</w:t>
      </w:r>
      <w:r w:rsidRPr="00A62C14">
        <w:rPr>
          <w:rFonts w:ascii="Times New Roman" w:hAnsi="Times New Roman" w:cs="Times New Roman"/>
          <w:sz w:val="24"/>
          <w:szCs w:val="24"/>
        </w:rPr>
        <w:t>year series allowing the Z values to vary randomly by 20%; i.e.</w:t>
      </w:r>
      <w:r w:rsidR="0066093B">
        <w:rPr>
          <w:rFonts w:ascii="Times New Roman" w:hAnsi="Times New Roman" w:cs="Times New Roman"/>
          <w:sz w:val="24"/>
          <w:szCs w:val="24"/>
        </w:rPr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 xml:space="preserve">Z(t) =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Z</w:t>
      </w:r>
      <w:r w:rsidR="0066093B" w:rsidRPr="0066093B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66093B">
        <w:rPr>
          <w:rFonts w:ascii="Times New Roman" w:hAnsi="Times New Roman" w:cs="Times New Roman"/>
          <w:sz w:val="24"/>
          <w:szCs w:val="24"/>
          <w:vertAlign w:val="subscript"/>
        </w:rPr>
        <w:t>iley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>(t)</w:t>
      </w:r>
      <w:r w:rsidR="0066093B">
        <w:rPr>
          <w:rFonts w:ascii="Times New Roman" w:hAnsi="Times New Roman" w:cs="Times New Roman"/>
          <w:sz w:val="24"/>
          <w:szCs w:val="24"/>
        </w:rPr>
        <w:t xml:space="preserve"> * </w:t>
      </w:r>
      <w:r w:rsidRPr="00A62C14">
        <w:rPr>
          <w:rFonts w:ascii="Times New Roman" w:hAnsi="Times New Roman" w:cs="Times New Roman"/>
          <w:sz w:val="24"/>
          <w:szCs w:val="24"/>
        </w:rPr>
        <w:t xml:space="preserve">(0.8 + 0.4 </w:t>
      </w:r>
      <w:r w:rsidR="00E71160">
        <w:rPr>
          <w:rFonts w:ascii="Times New Roman" w:hAnsi="Times New Roman" w:cs="Times New Roman"/>
          <w:sz w:val="24"/>
          <w:szCs w:val="24"/>
        </w:rPr>
        <w:t xml:space="preserve">* </w:t>
      </w:r>
      <w:r w:rsidRPr="00A62C14">
        <w:rPr>
          <w:rFonts w:ascii="Times New Roman" w:hAnsi="Times New Roman" w:cs="Times New Roman"/>
          <w:sz w:val="24"/>
          <w:szCs w:val="24"/>
        </w:rPr>
        <w:t>rand)</w:t>
      </w:r>
      <w:r w:rsidR="0066093B">
        <w:rPr>
          <w:rFonts w:ascii="Times New Roman" w:hAnsi="Times New Roman" w:cs="Times New Roman"/>
          <w:sz w:val="24"/>
          <w:szCs w:val="24"/>
        </w:rPr>
        <w:t>.</w:t>
      </w:r>
      <w:r w:rsidRPr="00A62C14">
        <w:rPr>
          <w:rFonts w:ascii="Times New Roman" w:hAnsi="Times New Roman" w:cs="Times New Roman"/>
          <w:sz w:val="24"/>
          <w:szCs w:val="24"/>
        </w:rPr>
        <w:t xml:space="preserve"> Discuss.</w:t>
      </w:r>
    </w:p>
    <w:p w14:paraId="2A65608B" w14:textId="77777777" w:rsidR="0066093B" w:rsidRDefault="0066093B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575D6" w14:textId="1CF3F5DB" w:rsidR="00DD2D44" w:rsidRPr="001D5022" w:rsidRDefault="00A62C14" w:rsidP="00A6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 xml:space="preserve">Please attach your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>/octave</w:t>
      </w:r>
      <w:r w:rsidR="00E71160">
        <w:rPr>
          <w:rFonts w:ascii="Times New Roman" w:hAnsi="Times New Roman" w:cs="Times New Roman"/>
          <w:sz w:val="24"/>
          <w:szCs w:val="24"/>
        </w:rPr>
        <w:t>/python</w:t>
      </w:r>
      <w:r w:rsidRPr="00A62C14">
        <w:rPr>
          <w:rFonts w:ascii="Times New Roman" w:hAnsi="Times New Roman" w:cs="Times New Roman"/>
          <w:sz w:val="24"/>
          <w:szCs w:val="24"/>
        </w:rPr>
        <w:t xml:space="preserve"> code when you hand in your homework.</w:t>
      </w:r>
    </w:p>
    <w:sectPr w:rsidR="00DD2D44" w:rsidRPr="001D50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E1AD" w14:textId="77777777" w:rsidR="00781806" w:rsidRDefault="00781806" w:rsidP="001D5022">
      <w:pPr>
        <w:spacing w:after="0" w:line="240" w:lineRule="auto"/>
      </w:pPr>
      <w:r>
        <w:separator/>
      </w:r>
    </w:p>
  </w:endnote>
  <w:endnote w:type="continuationSeparator" w:id="0">
    <w:p w14:paraId="5EFB884B" w14:textId="77777777" w:rsidR="00781806" w:rsidRDefault="00781806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7C83D81" w14:textId="77777777"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7EC77C5" w14:textId="77777777"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856" w14:textId="77777777" w:rsidR="00781806" w:rsidRDefault="00781806" w:rsidP="001D5022">
      <w:pPr>
        <w:spacing w:after="0" w:line="240" w:lineRule="auto"/>
      </w:pPr>
      <w:r>
        <w:separator/>
      </w:r>
    </w:p>
  </w:footnote>
  <w:footnote w:type="continuationSeparator" w:id="0">
    <w:p w14:paraId="1FB05554" w14:textId="77777777" w:rsidR="00781806" w:rsidRDefault="00781806" w:rsidP="001D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14"/>
    <w:rsid w:val="001D5022"/>
    <w:rsid w:val="003F4405"/>
    <w:rsid w:val="004866C7"/>
    <w:rsid w:val="00596954"/>
    <w:rsid w:val="0066093B"/>
    <w:rsid w:val="00781806"/>
    <w:rsid w:val="00A62C14"/>
    <w:rsid w:val="00D31CA8"/>
    <w:rsid w:val="00DD2D44"/>
    <w:rsid w:val="00E7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B6C9"/>
  <w15:docId w15:val="{C0E6B236-4697-4CA5-8E0B-4FDAEA7D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character" w:styleId="PlaceholderText">
    <w:name w:val="Placeholder Text"/>
    <w:basedOn w:val="DefaultParagraphFont"/>
    <w:uiPriority w:val="99"/>
    <w:semiHidden/>
    <w:rsid w:val="00A62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23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Dennis McGillicuddy</cp:lastModifiedBy>
  <cp:revision>2</cp:revision>
  <dcterms:created xsi:type="dcterms:W3CDTF">2021-02-27T13:18:00Z</dcterms:created>
  <dcterms:modified xsi:type="dcterms:W3CDTF">2025-02-09T13:46:00Z</dcterms:modified>
</cp:coreProperties>
</file>