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94C8" w14:textId="42A10C87" w:rsidR="00EC5600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Returning </w:t>
      </w:r>
      <w:r w:rsidR="000A4ACC">
        <w:rPr>
          <w:rFonts w:ascii="Times New Roman" w:hAnsi="Times New Roman" w:cs="Times New Roman"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A4ACC">
        <w:rPr>
          <w:rFonts w:ascii="Times New Roman" w:hAnsi="Times New Roman" w:cs="Times New Roman"/>
          <w:sz w:val="24"/>
          <w:szCs w:val="24"/>
        </w:rPr>
        <w:t>et 1</w:t>
      </w:r>
      <w:bookmarkStart w:id="0" w:name="_GoBack"/>
      <w:bookmarkEnd w:id="0"/>
    </w:p>
    <w:p w14:paraId="45BB937E" w14:textId="6A316B53" w:rsidR="00421D7B" w:rsidRDefault="00421D7B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F32A9" w14:textId="58AEFEAD" w:rsidR="00421D7B" w:rsidRDefault="00421D7B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916BA3">
        <w:rPr>
          <w:rFonts w:ascii="Times New Roman" w:hAnsi="Times New Roman" w:cs="Times New Roman"/>
          <w:sz w:val="24"/>
          <w:szCs w:val="24"/>
        </w:rPr>
        <w:t>XXX,</w:t>
      </w:r>
    </w:p>
    <w:p w14:paraId="4C6D081E" w14:textId="0DDD3580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37BA" w14:textId="1E534B77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did a very nice job on Problem Set #1, detailed feedback is attached.</w:t>
      </w:r>
    </w:p>
    <w:p w14:paraId="7C82C694" w14:textId="40091E5E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C6B4" w14:textId="39B6C246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Regards,</w:t>
      </w:r>
    </w:p>
    <w:p w14:paraId="3347DBC3" w14:textId="66C68F18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C81F4" w14:textId="4D348807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and Glenn</w:t>
      </w:r>
    </w:p>
    <w:p w14:paraId="73536349" w14:textId="77777777" w:rsidR="00916BA3" w:rsidRDefault="00916BA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5A09D" w14:textId="77777777" w:rsidR="000A4ACC" w:rsidRDefault="000A4AC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F6659" w14:textId="77777777" w:rsidR="00B75547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Aarons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1E0650D5" w14:textId="77777777" w:rsidR="000C6163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N</w:t>
      </w:r>
      <w:r w:rsidR="000C6163" w:rsidRPr="00C432C2">
        <w:rPr>
          <w:rFonts w:ascii="Times New Roman" w:hAnsi="Times New Roman" w:cs="Times New Roman"/>
          <w:b/>
          <w:sz w:val="24"/>
          <w:szCs w:val="24"/>
        </w:rPr>
        <w:t>ot presented</w:t>
      </w:r>
    </w:p>
    <w:p w14:paraId="7357AF74" w14:textId="77777777" w:rsidR="000C6163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0C6163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5F2D833" w14:textId="77777777" w:rsid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>Relative sensitivity of various parameters</w:t>
      </w:r>
      <w:r w:rsidR="009602CA" w:rsidRPr="00C432C2">
        <w:rPr>
          <w:rFonts w:ascii="Times New Roman" w:hAnsi="Times New Roman" w:cs="Times New Roman"/>
          <w:sz w:val="24"/>
          <w:szCs w:val="24"/>
        </w:rPr>
        <w:t xml:space="preserve">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A</w:t>
      </w:r>
      <w:r w:rsidR="009602CA" w:rsidRPr="00C432C2">
        <w:rPr>
          <w:rFonts w:ascii="Times New Roman" w:hAnsi="Times New Roman" w:cs="Times New Roman"/>
          <w:b/>
          <w:sz w:val="24"/>
          <w:szCs w:val="24"/>
        </w:rPr>
        <w:t xml:space="preserve"> few minor </w:t>
      </w:r>
      <w:r>
        <w:rPr>
          <w:rFonts w:ascii="Times New Roman" w:hAnsi="Times New Roman" w:cs="Times New Roman"/>
          <w:b/>
          <w:sz w:val="24"/>
          <w:szCs w:val="24"/>
        </w:rPr>
        <w:t xml:space="preserve">issues in </w:t>
      </w:r>
      <w:r w:rsidR="009602CA" w:rsidRPr="00C432C2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505CD51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Comparison to </w:t>
      </w:r>
      <w:r w:rsidR="00EC5600" w:rsidRPr="00C432C2">
        <w:rPr>
          <w:rFonts w:ascii="Times New Roman" w:hAnsi="Times New Roman" w:cs="Times New Roman"/>
          <w:sz w:val="24"/>
          <w:szCs w:val="24"/>
        </w:rPr>
        <w:t xml:space="preserve">Riley’s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467FF3E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7BB39" w14:textId="77777777" w:rsidR="000C6163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6163"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EC5600"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7966168" w14:textId="77777777"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6F23BB9A" w14:textId="77777777" w:rsidR="00C432C2" w:rsidRDefault="000C6163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8E10791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C32FE" w14:textId="77777777" w:rsidR="000C6163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6163"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2F6D3B00" w14:textId="77777777" w:rsidR="0070072B" w:rsidRPr="00137C91" w:rsidRDefault="00EC5600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 w:rsidR="00C432C2"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0C7D4B3D" w14:textId="77777777" w:rsidR="000C6163" w:rsidRDefault="000C6163" w:rsidP="000C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C2DA4" w14:textId="77777777" w:rsidR="000C6163" w:rsidRDefault="000C6163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FB52E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Abbott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7C46A64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D05237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D66330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4C0A522" w14:textId="77777777" w:rsid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8925D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D8BBA0E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46D8779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3055F" w14:textId="77777777" w:rsidR="00C432C2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E21F43D" w14:textId="77777777" w:rsidR="00C432C2" w:rsidRDefault="00C432C2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7A3A320" w14:textId="77777777" w:rsidR="00C432C2" w:rsidRDefault="00C432C2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BB5C9BC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8F33B" w14:textId="77777777" w:rsidR="00C432C2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0A6818A5" w14:textId="77777777" w:rsidR="0070072B" w:rsidRPr="00137C91" w:rsidRDefault="00C432C2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 xml:space="preserve">Full marks.  </w:t>
      </w:r>
      <w:r w:rsidR="001269EB">
        <w:rPr>
          <w:rFonts w:ascii="Times New Roman" w:hAnsi="Times New Roman" w:cs="Times New Roman"/>
          <w:b/>
          <w:sz w:val="24"/>
          <w:szCs w:val="24"/>
        </w:rPr>
        <w:t xml:space="preserve">You solved a slightly different problem than was posed: random perturbations were added to both P and Z rather than just Z.  In any case, you did a very thorough job.  Your solution does not have a </w:t>
      </w:r>
      <w:proofErr w:type="gramStart"/>
      <w:r w:rsidR="001269EB">
        <w:rPr>
          <w:rFonts w:ascii="Times New Roman" w:hAnsi="Times New Roman" w:cs="Times New Roman"/>
          <w:b/>
          <w:sz w:val="24"/>
          <w:szCs w:val="24"/>
        </w:rPr>
        <w:t>long term</w:t>
      </w:r>
      <w:proofErr w:type="gramEnd"/>
      <w:r w:rsidR="001269EB">
        <w:rPr>
          <w:rFonts w:ascii="Times New Roman" w:hAnsi="Times New Roman" w:cs="Times New Roman"/>
          <w:b/>
          <w:sz w:val="24"/>
          <w:szCs w:val="24"/>
        </w:rPr>
        <w:t xml:space="preserve"> trend, whereas the perturbations to Z only can result in long term increases and decreases.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56862F4E" w14:textId="77777777" w:rsidR="00C432C2" w:rsidRPr="00137C91" w:rsidRDefault="00C432C2" w:rsidP="00C432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4D1BA78" w14:textId="77777777" w:rsidR="00C432C2" w:rsidRDefault="00C432C2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B8674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CC">
        <w:rPr>
          <w:rFonts w:ascii="Times New Roman" w:hAnsi="Times New Roman" w:cs="Times New Roman"/>
          <w:b/>
          <w:sz w:val="24"/>
          <w:szCs w:val="24"/>
        </w:rPr>
        <w:t>Dotzel</w:t>
      </w:r>
      <w:proofErr w:type="spellEnd"/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6291E987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2B8D4A2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57C2169A" w14:textId="77777777" w:rsidR="001269EB" w:rsidRDefault="001269EB" w:rsidP="00126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BEA0449" w14:textId="77777777" w:rsidR="001269EB" w:rsidRPr="00C432C2" w:rsidRDefault="001269EB" w:rsidP="00B61B00">
      <w:pPr>
        <w:spacing w:after="0" w:line="240" w:lineRule="auto"/>
        <w:ind w:left="5040" w:hanging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 w:rsidR="00B61B00">
        <w:rPr>
          <w:rFonts w:ascii="Times New Roman" w:hAnsi="Times New Roman" w:cs="Times New Roman"/>
          <w:b/>
          <w:sz w:val="24"/>
          <w:szCs w:val="24"/>
        </w:rPr>
        <w:t>Have you tried interpolating your model solution into the same time grid as the observations prior to computing the error?</w:t>
      </w:r>
    </w:p>
    <w:p w14:paraId="6BB34566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54F0" w14:textId="77777777" w:rsidR="001269EB" w:rsidRPr="00C432C2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683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0B1950D6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653EC675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1B00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3450507E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CD163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3A696DC0" w14:textId="77777777" w:rsidR="0070072B" w:rsidRPr="00137C91" w:rsidRDefault="00B61B00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1B00">
        <w:rPr>
          <w:rFonts w:ascii="Times New Roman" w:hAnsi="Times New Roman" w:cs="Times New Roman"/>
          <w:b/>
          <w:sz w:val="24"/>
          <w:szCs w:val="24"/>
        </w:rPr>
        <w:t>Full marks, excellent analysis.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79A42DB9" w14:textId="77777777" w:rsidR="00B61B00" w:rsidRPr="00B61B00" w:rsidRDefault="00B61B00" w:rsidP="0012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AFD48" w14:textId="77777777" w:rsidR="001269EB" w:rsidRDefault="001269EB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37C5C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CC">
        <w:rPr>
          <w:rFonts w:ascii="Times New Roman" w:hAnsi="Times New Roman" w:cs="Times New Roman"/>
          <w:b/>
          <w:sz w:val="24"/>
          <w:szCs w:val="24"/>
        </w:rPr>
        <w:t>Fachon</w:t>
      </w:r>
      <w:proofErr w:type="spellEnd"/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5CD6C104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5B7B05D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62F5A791" w14:textId="77777777" w:rsidR="00B61B00" w:rsidRDefault="00B61B00" w:rsidP="00B61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052A3FF8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0E4BBD9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75ADC" w14:textId="77777777" w:rsidR="00B61B00" w:rsidRPr="00C432C2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0F357A66" w14:textId="77777777" w:rsidR="00B61B00" w:rsidRDefault="00B61B00" w:rsidP="00B61B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1A551AE" w14:textId="77777777" w:rsidR="00B61B00" w:rsidRDefault="00B61B00" w:rsidP="00B61B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028E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0E3B43A6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EFD11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785F2CC5" w14:textId="77777777" w:rsidR="00B61B00" w:rsidRPr="0070072B" w:rsidRDefault="006F028E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1B00">
        <w:rPr>
          <w:rFonts w:ascii="Times New Roman" w:hAnsi="Times New Roman" w:cs="Times New Roman"/>
          <w:b/>
          <w:sz w:val="24"/>
          <w:szCs w:val="24"/>
        </w:rPr>
        <w:t>Full marks, excellent analysis.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76457939" w14:textId="77777777" w:rsidR="00B61B00" w:rsidRDefault="00B61B00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8830E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Honda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12D899F6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A973F19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6C5AF8" w:rsidRPr="00C432C2">
        <w:rPr>
          <w:rFonts w:ascii="Times New Roman" w:hAnsi="Times New Roman" w:cs="Times New Roman"/>
          <w:b/>
          <w:sz w:val="24"/>
          <w:szCs w:val="24"/>
        </w:rPr>
        <w:t xml:space="preserve">A few minor </w:t>
      </w:r>
      <w:r w:rsidR="006C5AF8">
        <w:rPr>
          <w:rFonts w:ascii="Times New Roman" w:hAnsi="Times New Roman" w:cs="Times New Roman"/>
          <w:b/>
          <w:sz w:val="24"/>
          <w:szCs w:val="24"/>
        </w:rPr>
        <w:t xml:space="preserve">issues in </w:t>
      </w:r>
      <w:r w:rsidR="006C5AF8" w:rsidRPr="00C432C2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375C558F" w14:textId="77777777" w:rsidR="006F028E" w:rsidRDefault="006F028E" w:rsidP="006F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6C4B209E" w14:textId="77777777" w:rsidR="006F028E" w:rsidRPr="00C432C2" w:rsidRDefault="006F028E" w:rsidP="006F0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92F4D27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F9F78" w14:textId="77777777" w:rsidR="006613CE" w:rsidRDefault="006F028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sz w:val="24"/>
          <w:szCs w:val="24"/>
        </w:rPr>
        <w:tab/>
      </w:r>
      <w:r w:rsidR="006613CE">
        <w:rPr>
          <w:rFonts w:ascii="Times New Roman" w:hAnsi="Times New Roman" w:cs="Times New Roman"/>
          <w:b/>
          <w:sz w:val="24"/>
          <w:szCs w:val="24"/>
        </w:rPr>
        <w:t xml:space="preserve">Peaks approach does not </w:t>
      </w:r>
    </w:p>
    <w:p w14:paraId="5A859150" w14:textId="77777777" w:rsidR="006F028E" w:rsidRPr="006613CE" w:rsidRDefault="006613CE" w:rsidP="006613CE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ensure periodicity</w:t>
      </w:r>
    </w:p>
    <w:p w14:paraId="51249848" w14:textId="77777777" w:rsidR="006F028E" w:rsidRDefault="006F028E" w:rsidP="006F02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3F2E36B" w14:textId="77777777" w:rsidR="006F028E" w:rsidRDefault="006F028E" w:rsidP="006F028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80B2A82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A7E43" w14:textId="77777777" w:rsidR="006F028E" w:rsidRDefault="006F028E" w:rsidP="006F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337AC3A8" w14:textId="77777777" w:rsidR="006F028E" w:rsidRPr="006613CE" w:rsidRDefault="006613CE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07B0CC7E" w14:textId="77777777" w:rsidR="006F028E" w:rsidRDefault="006F028E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1A3B0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Schrage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68116D54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7F9C19E9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29AFD27" w14:textId="77777777" w:rsidR="006613CE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EEE7E3C" w14:textId="77777777" w:rsidR="006613CE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Have you tried interpolating your model </w:t>
      </w:r>
    </w:p>
    <w:p w14:paraId="0E6D9F10" w14:textId="77777777" w:rsidR="006613CE" w:rsidRPr="00C432C2" w:rsidRDefault="006613CE" w:rsidP="006613CE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into the same time grid as the observations prior to computing the error?</w:t>
      </w:r>
    </w:p>
    <w:p w14:paraId="1E7BE56F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84C8" w14:textId="77777777" w:rsidR="006613CE" w:rsidRPr="00C432C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17B9BA4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E0E91C8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FFB9022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5201A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5B3D3E51" w14:textId="77777777" w:rsidR="006E5573" w:rsidRPr="006613CE" w:rsidRDefault="006E5573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578C7E18" w14:textId="77777777" w:rsidR="006613CE" w:rsidRPr="001D502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424C" w14:textId="77777777" w:rsidR="006613CE" w:rsidRDefault="006613CE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246CF" w14:textId="77777777" w:rsidR="001269EB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Weinstock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4FF34DF0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401C8C1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37F626B" w14:textId="77777777" w:rsidR="001269EB" w:rsidRDefault="001269EB" w:rsidP="00126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8EF4F3B" w14:textId="77777777" w:rsidR="000A4ACC" w:rsidRDefault="001269EB" w:rsidP="000A4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ACC">
        <w:rPr>
          <w:rFonts w:ascii="Times New Roman" w:hAnsi="Times New Roman" w:cs="Times New Roman"/>
          <w:b/>
          <w:sz w:val="24"/>
          <w:szCs w:val="24"/>
        </w:rPr>
        <w:t xml:space="preserve">Have you tried interpolating your model </w:t>
      </w:r>
    </w:p>
    <w:p w14:paraId="2FBF524B" w14:textId="77777777" w:rsidR="001269EB" w:rsidRPr="00C432C2" w:rsidRDefault="000A4ACC" w:rsidP="000A4AC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into the same time grid as the observations prior to computing the error?</w:t>
      </w:r>
    </w:p>
    <w:p w14:paraId="59C4C223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B013" w14:textId="77777777" w:rsidR="001269EB" w:rsidRPr="00C432C2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ACC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2167B04E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1E36D4A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CE47844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68E03" w14:textId="77777777" w:rsidR="004A2A80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4EE2E39A" w14:textId="77777777" w:rsidR="0070072B" w:rsidRPr="00137C91" w:rsidRDefault="000A4ACC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number with zero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lastRenderedPageBreak/>
        <w:t>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714274F7" w14:textId="77777777" w:rsidR="000A4ACC" w:rsidRPr="006613CE" w:rsidRDefault="000A4ACC" w:rsidP="000A4AC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D8E28C2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E6C38" w14:textId="77777777" w:rsidR="006613CE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A711" w14:textId="77777777" w:rsidR="006613CE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016F" w14:textId="77777777" w:rsidR="006613CE" w:rsidRPr="000A4ACC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Template</w:t>
      </w:r>
    </w:p>
    <w:p w14:paraId="205BB307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78EFD3C1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39B8681" w14:textId="77777777" w:rsidR="006613CE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083D237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7C24492A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D183" w14:textId="77777777" w:rsidR="006613CE" w:rsidRPr="00C432C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07CD4ECF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6A5501DC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5A354AA2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D1067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3A44BDDE" w14:textId="77777777" w:rsidR="001A637C" w:rsidRPr="00137C91" w:rsidRDefault="001A637C" w:rsidP="001A637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5DEB1A4E" w14:textId="38D01FDF" w:rsidR="006613CE" w:rsidRPr="001D5022" w:rsidRDefault="001A637C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F18ED2" wp14:editId="57DED9AD">
            <wp:extent cx="5943600" cy="4459442"/>
            <wp:effectExtent l="0" t="0" r="0" b="0"/>
            <wp:docPr id="2" name="Picture 2" descr="C:\Users\15084\AppData\Local\Temp\riley_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84\AppData\Local\Temp\riley_ra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3CE" w:rsidRPr="001D50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7238C" w14:textId="77777777" w:rsidR="00BD6917" w:rsidRDefault="00BD6917" w:rsidP="001D5022">
      <w:pPr>
        <w:spacing w:after="0" w:line="240" w:lineRule="auto"/>
      </w:pPr>
      <w:r>
        <w:separator/>
      </w:r>
    </w:p>
  </w:endnote>
  <w:endnote w:type="continuationSeparator" w:id="0">
    <w:p w14:paraId="618264E1" w14:textId="77777777" w:rsidR="00BD6917" w:rsidRDefault="00BD6917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D572" w14:textId="77777777" w:rsidR="00BD6917" w:rsidRDefault="00BD6917" w:rsidP="001D5022">
      <w:pPr>
        <w:spacing w:after="0" w:line="240" w:lineRule="auto"/>
      </w:pPr>
      <w:r>
        <w:separator/>
      </w:r>
    </w:p>
  </w:footnote>
  <w:footnote w:type="continuationSeparator" w:id="0">
    <w:p w14:paraId="615FED1B" w14:textId="77777777" w:rsidR="00BD6917" w:rsidRDefault="00BD6917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26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6</cp:revision>
  <cp:lastPrinted>2021-05-17T10:14:00Z</cp:lastPrinted>
  <dcterms:created xsi:type="dcterms:W3CDTF">2021-05-14T16:27:00Z</dcterms:created>
  <dcterms:modified xsi:type="dcterms:W3CDTF">2021-05-17T10:38:00Z</dcterms:modified>
</cp:coreProperties>
</file>