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46CF" w14:textId="77777777" w:rsidR="001269EB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ACC">
        <w:rPr>
          <w:rFonts w:ascii="Times New Roman" w:hAnsi="Times New Roman" w:cs="Times New Roman"/>
          <w:b/>
          <w:sz w:val="24"/>
          <w:szCs w:val="24"/>
        </w:rPr>
        <w:t>Weinstock</w:t>
      </w:r>
      <w:r w:rsidR="000A4ACC" w:rsidRPr="000A4ACC">
        <w:rPr>
          <w:rFonts w:ascii="Times New Roman" w:hAnsi="Times New Roman" w:cs="Times New Roman"/>
          <w:b/>
          <w:sz w:val="24"/>
          <w:szCs w:val="24"/>
        </w:rPr>
        <w:t>: A</w:t>
      </w:r>
    </w:p>
    <w:p w14:paraId="4FF34DF0" w14:textId="77777777" w:rsidR="001269EB" w:rsidRPr="00C432C2" w:rsidRDefault="001269EB" w:rsidP="0012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4401C8C1" w14:textId="77777777" w:rsidR="001269EB" w:rsidRPr="00C432C2" w:rsidRDefault="001269EB" w:rsidP="0012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37F626B" w14:textId="77777777" w:rsidR="001269EB" w:rsidRDefault="001269EB" w:rsidP="00126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Relative sensitivity of various parameters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8EF4F3B" w14:textId="77777777" w:rsidR="000A4ACC" w:rsidRDefault="001269EB" w:rsidP="000A4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Comparison to Riley’s 27% error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4ACC">
        <w:rPr>
          <w:rFonts w:ascii="Times New Roman" w:hAnsi="Times New Roman" w:cs="Times New Roman"/>
          <w:b/>
          <w:sz w:val="24"/>
          <w:szCs w:val="24"/>
        </w:rPr>
        <w:t xml:space="preserve">Have you tried interpolating your model </w:t>
      </w:r>
    </w:p>
    <w:p w14:paraId="2FBF524B" w14:textId="77777777" w:rsidR="001269EB" w:rsidRPr="00C432C2" w:rsidRDefault="000A4ACC" w:rsidP="000A4ACC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into the same time grid as the observations prior to computing the error?</w:t>
      </w:r>
    </w:p>
    <w:p w14:paraId="59C4C223" w14:textId="77777777" w:rsidR="001269EB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8B013" w14:textId="77777777" w:rsidR="001269EB" w:rsidRPr="00C432C2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4ACC">
        <w:rPr>
          <w:rFonts w:ascii="Times New Roman" w:hAnsi="Times New Roman" w:cs="Times New Roman"/>
          <w:b/>
          <w:sz w:val="24"/>
          <w:szCs w:val="24"/>
        </w:rPr>
        <w:t>Did not answer</w:t>
      </w:r>
    </w:p>
    <w:p w14:paraId="2167B04E" w14:textId="77777777" w:rsidR="001269EB" w:rsidRDefault="001269EB" w:rsidP="001269E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21E36D4A" w14:textId="77777777" w:rsidR="001269EB" w:rsidRDefault="001269EB" w:rsidP="001269E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2CE47844" w14:textId="77777777" w:rsidR="001269EB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68E03" w14:textId="77777777" w:rsidR="004A2A80" w:rsidRDefault="001269EB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4EE2E39A" w14:textId="77777777" w:rsidR="0070072B" w:rsidRPr="00137C91" w:rsidRDefault="000A4ACC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7C91">
        <w:rPr>
          <w:rFonts w:ascii="Times New Roman" w:hAnsi="Times New Roman" w:cs="Times New Roman"/>
          <w:b/>
          <w:sz w:val="24"/>
          <w:szCs w:val="24"/>
        </w:rPr>
        <w:t>Full marks.  Note that in some cases P can show a long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37C91">
        <w:rPr>
          <w:rFonts w:ascii="Times New Roman" w:hAnsi="Times New Roman" w:cs="Times New Roman"/>
          <w:b/>
          <w:sz w:val="24"/>
          <w:szCs w:val="24"/>
        </w:rPr>
        <w:t>term secular increase.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714274F7" w14:textId="77777777" w:rsidR="000A4ACC" w:rsidRPr="006613CE" w:rsidRDefault="000A4ACC" w:rsidP="000A4AC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F5D08D7" w14:textId="77777777" w:rsidR="006613CE" w:rsidRPr="001D5022" w:rsidRDefault="006613CE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13CE" w:rsidRPr="001D50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C5B83" w14:textId="77777777" w:rsidR="00615F9B" w:rsidRDefault="00615F9B" w:rsidP="001D5022">
      <w:pPr>
        <w:spacing w:after="0" w:line="240" w:lineRule="auto"/>
      </w:pPr>
      <w:r>
        <w:separator/>
      </w:r>
    </w:p>
  </w:endnote>
  <w:endnote w:type="continuationSeparator" w:id="0">
    <w:p w14:paraId="40A5493D" w14:textId="77777777" w:rsidR="00615F9B" w:rsidRDefault="00615F9B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87E92D3" w14:textId="77777777"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AD35E00" w14:textId="77777777"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D4AB9" w14:textId="77777777" w:rsidR="00615F9B" w:rsidRDefault="00615F9B" w:rsidP="001D5022">
      <w:pPr>
        <w:spacing w:after="0" w:line="240" w:lineRule="auto"/>
      </w:pPr>
      <w:r>
        <w:separator/>
      </w:r>
    </w:p>
  </w:footnote>
  <w:footnote w:type="continuationSeparator" w:id="0">
    <w:p w14:paraId="0B209EB9" w14:textId="77777777" w:rsidR="00615F9B" w:rsidRDefault="00615F9B" w:rsidP="001D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385"/>
    <w:multiLevelType w:val="hybridMultilevel"/>
    <w:tmpl w:val="B7EE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7F25"/>
    <w:multiLevelType w:val="hybridMultilevel"/>
    <w:tmpl w:val="A45E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EFC"/>
    <w:multiLevelType w:val="hybridMultilevel"/>
    <w:tmpl w:val="FD4A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1DE8"/>
    <w:multiLevelType w:val="hybridMultilevel"/>
    <w:tmpl w:val="8FA09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501"/>
    <w:multiLevelType w:val="hybridMultilevel"/>
    <w:tmpl w:val="F2AEBE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425B1"/>
    <w:multiLevelType w:val="hybridMultilevel"/>
    <w:tmpl w:val="822C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1DDA"/>
    <w:multiLevelType w:val="hybridMultilevel"/>
    <w:tmpl w:val="C4E2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491B"/>
    <w:multiLevelType w:val="hybridMultilevel"/>
    <w:tmpl w:val="1F46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B5E95"/>
    <w:multiLevelType w:val="hybridMultilevel"/>
    <w:tmpl w:val="1870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627FC"/>
    <w:multiLevelType w:val="hybridMultilevel"/>
    <w:tmpl w:val="5C84D1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9607F"/>
    <w:multiLevelType w:val="hybridMultilevel"/>
    <w:tmpl w:val="E71C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80"/>
    <w:rsid w:val="000A4ACC"/>
    <w:rsid w:val="000C6163"/>
    <w:rsid w:val="001269EB"/>
    <w:rsid w:val="00137C91"/>
    <w:rsid w:val="001A637C"/>
    <w:rsid w:val="001D27D8"/>
    <w:rsid w:val="001D5022"/>
    <w:rsid w:val="002810B7"/>
    <w:rsid w:val="00352F25"/>
    <w:rsid w:val="003F4405"/>
    <w:rsid w:val="003F60AB"/>
    <w:rsid w:val="00421D7B"/>
    <w:rsid w:val="004866C7"/>
    <w:rsid w:val="004A2A80"/>
    <w:rsid w:val="005E0616"/>
    <w:rsid w:val="00615F9B"/>
    <w:rsid w:val="006613CE"/>
    <w:rsid w:val="006C5AF8"/>
    <w:rsid w:val="006E5573"/>
    <w:rsid w:val="006F028E"/>
    <w:rsid w:val="0070072B"/>
    <w:rsid w:val="008925D2"/>
    <w:rsid w:val="00916BA3"/>
    <w:rsid w:val="00924789"/>
    <w:rsid w:val="009602CA"/>
    <w:rsid w:val="009771E6"/>
    <w:rsid w:val="00996683"/>
    <w:rsid w:val="00B61B00"/>
    <w:rsid w:val="00B70F3B"/>
    <w:rsid w:val="00B75547"/>
    <w:rsid w:val="00BD6917"/>
    <w:rsid w:val="00C432C2"/>
    <w:rsid w:val="00CF0641"/>
    <w:rsid w:val="00D05237"/>
    <w:rsid w:val="00DD2D44"/>
    <w:rsid w:val="00E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D4DE"/>
  <w15:docId w15:val="{D46AD55C-4D98-4F33-83C7-D6267C2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paragraph" w:styleId="ListParagraph">
    <w:name w:val="List Paragraph"/>
    <w:basedOn w:val="Normal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4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</Template>
  <TotalTime>27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15084</dc:creator>
  <cp:lastModifiedBy>15084</cp:lastModifiedBy>
  <cp:revision>7</cp:revision>
  <cp:lastPrinted>2021-05-17T10:14:00Z</cp:lastPrinted>
  <dcterms:created xsi:type="dcterms:W3CDTF">2021-05-14T16:27:00Z</dcterms:created>
  <dcterms:modified xsi:type="dcterms:W3CDTF">2021-05-17T10:44:00Z</dcterms:modified>
</cp:coreProperties>
</file>