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2F4E" w14:textId="77777777" w:rsidR="00C432C2" w:rsidRPr="00137C91" w:rsidRDefault="00C432C2" w:rsidP="00C432C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4D1BA78" w14:textId="77777777" w:rsidR="00C432C2" w:rsidRDefault="00C432C2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B8674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ACC">
        <w:rPr>
          <w:rFonts w:ascii="Times New Roman" w:hAnsi="Times New Roman" w:cs="Times New Roman"/>
          <w:b/>
          <w:sz w:val="24"/>
          <w:szCs w:val="24"/>
        </w:rPr>
        <w:t>Dotzel</w:t>
      </w:r>
      <w:proofErr w:type="spellEnd"/>
      <w:r w:rsidR="000A4ACC" w:rsidRPr="000A4ACC">
        <w:rPr>
          <w:rFonts w:ascii="Times New Roman" w:hAnsi="Times New Roman" w:cs="Times New Roman"/>
          <w:b/>
          <w:sz w:val="24"/>
          <w:szCs w:val="24"/>
        </w:rPr>
        <w:t>: A-</w:t>
      </w:r>
    </w:p>
    <w:p w14:paraId="6291E987" w14:textId="77777777" w:rsidR="001269EB" w:rsidRPr="00C432C2" w:rsidRDefault="001269EB" w:rsidP="0012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2B8D4A2" w14:textId="77777777" w:rsidR="001269EB" w:rsidRPr="00C432C2" w:rsidRDefault="001269EB" w:rsidP="0012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57C2169A" w14:textId="77777777" w:rsidR="001269EB" w:rsidRDefault="001269EB" w:rsidP="00126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4BEA0449" w14:textId="77777777" w:rsidR="001269EB" w:rsidRPr="00C432C2" w:rsidRDefault="001269EB" w:rsidP="00B61B00">
      <w:pPr>
        <w:spacing w:after="0" w:line="240" w:lineRule="auto"/>
        <w:ind w:left="5040" w:hanging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 w:rsidR="00B61B00">
        <w:rPr>
          <w:rFonts w:ascii="Times New Roman" w:hAnsi="Times New Roman" w:cs="Times New Roman"/>
          <w:b/>
          <w:sz w:val="24"/>
          <w:szCs w:val="24"/>
        </w:rPr>
        <w:t>Have you tried interpolating your model solution into the same time grid as the observations prior to computing the error?</w:t>
      </w:r>
    </w:p>
    <w:p w14:paraId="6BB34566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54F0" w14:textId="77777777" w:rsidR="001269EB" w:rsidRPr="00C432C2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6683">
        <w:rPr>
          <w:rFonts w:ascii="Times New Roman" w:hAnsi="Times New Roman" w:cs="Times New Roman"/>
          <w:b/>
          <w:sz w:val="24"/>
          <w:szCs w:val="24"/>
        </w:rPr>
        <w:t>Did not answer</w:t>
      </w:r>
    </w:p>
    <w:p w14:paraId="0B1950D6" w14:textId="77777777" w:rsidR="001269EB" w:rsidRDefault="001269EB" w:rsidP="001269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653EC675" w14:textId="77777777" w:rsidR="001269EB" w:rsidRDefault="001269EB" w:rsidP="001269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61B00">
        <w:rPr>
          <w:rFonts w:ascii="Times New Roman" w:hAnsi="Times New Roman" w:cs="Times New Roman"/>
          <w:b/>
          <w:sz w:val="24"/>
          <w:szCs w:val="24"/>
        </w:rPr>
        <w:t>Did not answer</w:t>
      </w:r>
    </w:p>
    <w:p w14:paraId="3450507E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CD163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3A696DC0" w14:textId="77777777" w:rsidR="0070072B" w:rsidRPr="00137C91" w:rsidRDefault="00B61B00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1B00">
        <w:rPr>
          <w:rFonts w:ascii="Times New Roman" w:hAnsi="Times New Roman" w:cs="Times New Roman"/>
          <w:b/>
          <w:sz w:val="24"/>
          <w:szCs w:val="24"/>
        </w:rPr>
        <w:t>Full marks, excellent analysis.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 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79A42DB9" w14:textId="77777777" w:rsidR="00B61B00" w:rsidRPr="00B61B00" w:rsidRDefault="00B61B00" w:rsidP="00126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B1A4E" w14:textId="44E2E150" w:rsidR="006613CE" w:rsidRPr="001D5022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F5D08D7" w14:textId="77777777" w:rsidR="006613CE" w:rsidRPr="001D5022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3CE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6FD0" w14:textId="77777777" w:rsidR="007E1C68" w:rsidRDefault="007E1C68" w:rsidP="001D5022">
      <w:pPr>
        <w:spacing w:after="0" w:line="240" w:lineRule="auto"/>
      </w:pPr>
      <w:r>
        <w:separator/>
      </w:r>
    </w:p>
  </w:endnote>
  <w:endnote w:type="continuationSeparator" w:id="0">
    <w:p w14:paraId="6EDD9BA8" w14:textId="77777777" w:rsidR="007E1C68" w:rsidRDefault="007E1C68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7E92D3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D35E00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D946" w14:textId="77777777" w:rsidR="007E1C68" w:rsidRDefault="007E1C68" w:rsidP="001D5022">
      <w:pPr>
        <w:spacing w:after="0" w:line="240" w:lineRule="auto"/>
      </w:pPr>
      <w:r>
        <w:separator/>
      </w:r>
    </w:p>
  </w:footnote>
  <w:footnote w:type="continuationSeparator" w:id="0">
    <w:p w14:paraId="31D7A469" w14:textId="77777777" w:rsidR="007E1C68" w:rsidRDefault="007E1C68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EFC"/>
    <w:multiLevelType w:val="hybridMultilevel"/>
    <w:tmpl w:val="FD4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DE8"/>
    <w:multiLevelType w:val="hybridMultilevel"/>
    <w:tmpl w:val="8FA0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501"/>
    <w:multiLevelType w:val="hybridMultilevel"/>
    <w:tmpl w:val="F2AEB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25B1"/>
    <w:multiLevelType w:val="hybridMultilevel"/>
    <w:tmpl w:val="822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7FC"/>
    <w:multiLevelType w:val="hybridMultilevel"/>
    <w:tmpl w:val="5C84D1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A4ACC"/>
    <w:rsid w:val="000C6163"/>
    <w:rsid w:val="001269EB"/>
    <w:rsid w:val="00137C91"/>
    <w:rsid w:val="001A637C"/>
    <w:rsid w:val="001D27D8"/>
    <w:rsid w:val="001D5022"/>
    <w:rsid w:val="002810B7"/>
    <w:rsid w:val="00352F25"/>
    <w:rsid w:val="003F4405"/>
    <w:rsid w:val="003F60AB"/>
    <w:rsid w:val="00421D7B"/>
    <w:rsid w:val="004866C7"/>
    <w:rsid w:val="004A2A80"/>
    <w:rsid w:val="006613CE"/>
    <w:rsid w:val="006C5AF8"/>
    <w:rsid w:val="006E5573"/>
    <w:rsid w:val="006F028E"/>
    <w:rsid w:val="0070072B"/>
    <w:rsid w:val="007E1C68"/>
    <w:rsid w:val="008925D2"/>
    <w:rsid w:val="00916BA3"/>
    <w:rsid w:val="00924789"/>
    <w:rsid w:val="009602CA"/>
    <w:rsid w:val="009771E6"/>
    <w:rsid w:val="00996683"/>
    <w:rsid w:val="00AB0DE3"/>
    <w:rsid w:val="00B61B00"/>
    <w:rsid w:val="00B70F3B"/>
    <w:rsid w:val="00B75547"/>
    <w:rsid w:val="00BD6917"/>
    <w:rsid w:val="00C432C2"/>
    <w:rsid w:val="00CF0641"/>
    <w:rsid w:val="00D05237"/>
    <w:rsid w:val="00DD2D44"/>
    <w:rsid w:val="00E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D4DE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7</cp:revision>
  <cp:lastPrinted>2021-05-17T10:14:00Z</cp:lastPrinted>
  <dcterms:created xsi:type="dcterms:W3CDTF">2021-05-14T16:27:00Z</dcterms:created>
  <dcterms:modified xsi:type="dcterms:W3CDTF">2021-05-17T10:42:00Z</dcterms:modified>
</cp:coreProperties>
</file>