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B52E" w14:textId="77777777" w:rsidR="004A2A80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ACC">
        <w:rPr>
          <w:rFonts w:ascii="Times New Roman" w:hAnsi="Times New Roman" w:cs="Times New Roman"/>
          <w:b/>
          <w:sz w:val="24"/>
          <w:szCs w:val="24"/>
        </w:rPr>
        <w:t>Abbott</w:t>
      </w:r>
      <w:r w:rsidR="000A4ACC" w:rsidRPr="000A4ACC">
        <w:rPr>
          <w:rFonts w:ascii="Times New Roman" w:hAnsi="Times New Roman" w:cs="Times New Roman"/>
          <w:b/>
          <w:sz w:val="24"/>
          <w:szCs w:val="24"/>
        </w:rPr>
        <w:t>: A</w:t>
      </w:r>
    </w:p>
    <w:p w14:paraId="7C46A649" w14:textId="77777777" w:rsidR="00C432C2" w:rsidRPr="00C432C2" w:rsidRDefault="00C432C2" w:rsidP="00C4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="00D05237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3D663309" w14:textId="77777777" w:rsidR="00C432C2" w:rsidRPr="00C432C2" w:rsidRDefault="00C432C2" w:rsidP="00C4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4C0A522" w14:textId="77777777" w:rsidR="00C432C2" w:rsidRDefault="00C432C2" w:rsidP="00C43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="008925D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3D8BBA0E" w14:textId="77777777" w:rsidR="00C432C2" w:rsidRPr="00C432C2" w:rsidRDefault="00C432C2" w:rsidP="00C43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346D8779" w14:textId="77777777" w:rsid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3055F" w14:textId="77777777" w:rsidR="00C432C2" w:rsidRP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4E21F43D" w14:textId="77777777" w:rsidR="00C432C2" w:rsidRDefault="00C432C2" w:rsidP="00C432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07A3A320" w14:textId="77777777" w:rsidR="00C432C2" w:rsidRDefault="00C432C2" w:rsidP="00C432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2BB5C9BC" w14:textId="77777777" w:rsid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8F33B" w14:textId="77777777" w:rsidR="00C432C2" w:rsidRP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0A6818A5" w14:textId="77777777" w:rsidR="0070072B" w:rsidRPr="00137C91" w:rsidRDefault="00C432C2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 xml:space="preserve">Full marks.  </w:t>
      </w:r>
      <w:r w:rsidR="001269EB">
        <w:rPr>
          <w:rFonts w:ascii="Times New Roman" w:hAnsi="Times New Roman" w:cs="Times New Roman"/>
          <w:b/>
          <w:sz w:val="24"/>
          <w:szCs w:val="24"/>
        </w:rPr>
        <w:t xml:space="preserve">You solved a slightly different problem than was posed: random perturbations were added to both P and Z rather than just Z.  In any case, you did a very thorough job.  Your solution does not have a </w:t>
      </w:r>
      <w:proofErr w:type="gramStart"/>
      <w:r w:rsidR="001269EB">
        <w:rPr>
          <w:rFonts w:ascii="Times New Roman" w:hAnsi="Times New Roman" w:cs="Times New Roman"/>
          <w:b/>
          <w:sz w:val="24"/>
          <w:szCs w:val="24"/>
        </w:rPr>
        <w:t>long term</w:t>
      </w:r>
      <w:proofErr w:type="gramEnd"/>
      <w:r w:rsidR="001269EB">
        <w:rPr>
          <w:rFonts w:ascii="Times New Roman" w:hAnsi="Times New Roman" w:cs="Times New Roman"/>
          <w:b/>
          <w:sz w:val="24"/>
          <w:szCs w:val="24"/>
        </w:rPr>
        <w:t xml:space="preserve"> trend, whereas the perturbations to Z only can result in long term increases and decreases.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1F5D08D7" w14:textId="77777777" w:rsidR="006613CE" w:rsidRPr="001D5022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13CE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A46C2" w14:textId="77777777" w:rsidR="00600CE3" w:rsidRDefault="00600CE3" w:rsidP="001D5022">
      <w:pPr>
        <w:spacing w:after="0" w:line="240" w:lineRule="auto"/>
      </w:pPr>
      <w:r>
        <w:separator/>
      </w:r>
    </w:p>
  </w:endnote>
  <w:endnote w:type="continuationSeparator" w:id="0">
    <w:p w14:paraId="61E632E1" w14:textId="77777777" w:rsidR="00600CE3" w:rsidRDefault="00600CE3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7E92D3" w14:textId="77777777"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D35E00" w14:textId="77777777"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320C9" w14:textId="77777777" w:rsidR="00600CE3" w:rsidRDefault="00600CE3" w:rsidP="001D5022">
      <w:pPr>
        <w:spacing w:after="0" w:line="240" w:lineRule="auto"/>
      </w:pPr>
      <w:r>
        <w:separator/>
      </w:r>
    </w:p>
  </w:footnote>
  <w:footnote w:type="continuationSeparator" w:id="0">
    <w:p w14:paraId="6A7A09C1" w14:textId="77777777" w:rsidR="00600CE3" w:rsidRDefault="00600CE3" w:rsidP="001D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385"/>
    <w:multiLevelType w:val="hybridMultilevel"/>
    <w:tmpl w:val="B7E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F25"/>
    <w:multiLevelType w:val="hybridMultilevel"/>
    <w:tmpl w:val="A45E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EFC"/>
    <w:multiLevelType w:val="hybridMultilevel"/>
    <w:tmpl w:val="FD4A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1DE8"/>
    <w:multiLevelType w:val="hybridMultilevel"/>
    <w:tmpl w:val="8FA0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501"/>
    <w:multiLevelType w:val="hybridMultilevel"/>
    <w:tmpl w:val="F2AEBE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25B1"/>
    <w:multiLevelType w:val="hybridMultilevel"/>
    <w:tmpl w:val="822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DDA"/>
    <w:multiLevelType w:val="hybridMultilevel"/>
    <w:tmpl w:val="C4E2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491B"/>
    <w:multiLevelType w:val="hybridMultilevel"/>
    <w:tmpl w:val="1F46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B5E95"/>
    <w:multiLevelType w:val="hybridMultilevel"/>
    <w:tmpl w:val="187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627FC"/>
    <w:multiLevelType w:val="hybridMultilevel"/>
    <w:tmpl w:val="5C84D1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607F"/>
    <w:multiLevelType w:val="hybridMultilevel"/>
    <w:tmpl w:val="E71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0"/>
    <w:rsid w:val="000A4ACC"/>
    <w:rsid w:val="000C6163"/>
    <w:rsid w:val="001269EB"/>
    <w:rsid w:val="00137C91"/>
    <w:rsid w:val="001A637C"/>
    <w:rsid w:val="001D27D8"/>
    <w:rsid w:val="001D5022"/>
    <w:rsid w:val="002810B7"/>
    <w:rsid w:val="00352F25"/>
    <w:rsid w:val="003F4405"/>
    <w:rsid w:val="003F60AB"/>
    <w:rsid w:val="00421D7B"/>
    <w:rsid w:val="004866C7"/>
    <w:rsid w:val="004A2A80"/>
    <w:rsid w:val="00600CE3"/>
    <w:rsid w:val="006613CE"/>
    <w:rsid w:val="006C5AF8"/>
    <w:rsid w:val="006E5573"/>
    <w:rsid w:val="006F028E"/>
    <w:rsid w:val="0070072B"/>
    <w:rsid w:val="008925D2"/>
    <w:rsid w:val="00916BA3"/>
    <w:rsid w:val="00924789"/>
    <w:rsid w:val="009602CA"/>
    <w:rsid w:val="009771E6"/>
    <w:rsid w:val="00996683"/>
    <w:rsid w:val="00B61B00"/>
    <w:rsid w:val="00B70F3B"/>
    <w:rsid w:val="00B75547"/>
    <w:rsid w:val="00BD6917"/>
    <w:rsid w:val="00C432C2"/>
    <w:rsid w:val="00CF0641"/>
    <w:rsid w:val="00D05237"/>
    <w:rsid w:val="00DD2D44"/>
    <w:rsid w:val="00EC5600"/>
    <w:rsid w:val="00F9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D4DE"/>
  <w15:docId w15:val="{D46AD55C-4D98-4F33-83C7-D6267C2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4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</Template>
  <TotalTime>26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15084</dc:creator>
  <cp:lastModifiedBy>15084</cp:lastModifiedBy>
  <cp:revision>7</cp:revision>
  <cp:lastPrinted>2021-05-17T10:14:00Z</cp:lastPrinted>
  <dcterms:created xsi:type="dcterms:W3CDTF">2021-05-14T16:27:00Z</dcterms:created>
  <dcterms:modified xsi:type="dcterms:W3CDTF">2021-05-17T10:41:00Z</dcterms:modified>
</cp:coreProperties>
</file>